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ED" w:rsidRPr="002B1FAA" w:rsidRDefault="002B1FAA" w:rsidP="002B1FAA">
      <w:pPr>
        <w:pBdr>
          <w:bottom w:val="single" w:sz="12" w:space="1" w:color="auto"/>
        </w:pBdr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Pr="002B1FA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Уполномоченный банк       </w:t>
      </w:r>
      <w:r w:rsidR="006555C3" w:rsidRPr="002B1FAA">
        <w:rPr>
          <w:rFonts w:ascii="Arial" w:eastAsiaTheme="minorHAnsi" w:hAnsi="Arial" w:cs="Arial"/>
          <w:b/>
          <w:sz w:val="20"/>
          <w:szCs w:val="20"/>
          <w:lang w:eastAsia="en-US"/>
        </w:rPr>
        <w:t>ООО «НОВОКИБ»</w:t>
      </w:r>
    </w:p>
    <w:p w:rsidR="002B27ED" w:rsidRPr="002B1FAA" w:rsidRDefault="002B27ED" w:rsidP="002B27ED">
      <w:pPr>
        <w:jc w:val="center"/>
        <w:rPr>
          <w:rFonts w:ascii="Arial" w:eastAsiaTheme="minorHAnsi" w:hAnsi="Arial" w:cs="Arial"/>
          <w:sz w:val="16"/>
          <w:szCs w:val="16"/>
          <w:lang w:eastAsia="en-US"/>
        </w:rPr>
      </w:pPr>
    </w:p>
    <w:tbl>
      <w:tblPr>
        <w:tblStyle w:val="3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2"/>
        <w:gridCol w:w="280"/>
        <w:gridCol w:w="2732"/>
      </w:tblGrid>
      <w:tr w:rsidR="002B27ED" w:rsidRPr="002B1FAA" w:rsidTr="0039224C">
        <w:tc>
          <w:tcPr>
            <w:tcW w:w="4041" w:type="pct"/>
            <w:tcBorders>
              <w:bottom w:val="single" w:sz="4" w:space="0" w:color="auto"/>
            </w:tcBorders>
          </w:tcPr>
          <w:p w:rsidR="002B27ED" w:rsidRPr="00E13753" w:rsidRDefault="002B1FAA" w:rsidP="002B1FAA">
            <w:pPr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1375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Наименование резидента</w:t>
            </w:r>
          </w:p>
        </w:tc>
        <w:tc>
          <w:tcPr>
            <w:tcW w:w="89" w:type="pct"/>
          </w:tcPr>
          <w:p w:rsidR="002B27ED" w:rsidRPr="002B1FAA" w:rsidRDefault="002B27ED" w:rsidP="002B27E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2B27ED" w:rsidRPr="002B1FAA" w:rsidRDefault="002B27ED" w:rsidP="002B27E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2B27ED" w:rsidRPr="002B1FAA" w:rsidRDefault="002B27ED" w:rsidP="002B27ED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bookmarkStart w:id="0" w:name="_GoBack"/>
      <w:bookmarkEnd w:id="0"/>
    </w:p>
    <w:p w:rsidR="002B27ED" w:rsidRDefault="002B27ED" w:rsidP="002B27ED">
      <w:pPr>
        <w:jc w:val="center"/>
        <w:rPr>
          <w:rFonts w:ascii="Arial" w:eastAsiaTheme="minorHAnsi" w:hAnsi="Arial" w:cs="Arial"/>
          <w:b/>
          <w:lang w:eastAsia="en-US"/>
        </w:rPr>
      </w:pPr>
      <w:r w:rsidRPr="002B1FAA">
        <w:rPr>
          <w:rFonts w:ascii="Arial" w:eastAsiaTheme="minorHAnsi" w:hAnsi="Arial" w:cs="Arial"/>
          <w:b/>
          <w:lang w:eastAsia="en-US"/>
        </w:rPr>
        <w:t>СВЕДЕНИЯ О ВАЛЮТН</w:t>
      </w:r>
      <w:r w:rsidR="002B1FAA">
        <w:rPr>
          <w:rFonts w:ascii="Arial" w:eastAsiaTheme="minorHAnsi" w:hAnsi="Arial" w:cs="Arial"/>
          <w:b/>
          <w:lang w:eastAsia="en-US"/>
        </w:rPr>
        <w:t>ЫХ ОПЕРАЦИЯХ</w:t>
      </w:r>
    </w:p>
    <w:p w:rsidR="00EB60CB" w:rsidRPr="002B1FAA" w:rsidRDefault="00EB60CB" w:rsidP="002B27ED">
      <w:pPr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от </w:t>
      </w:r>
    </w:p>
    <w:p w:rsidR="002B27ED" w:rsidRPr="002B1FAA" w:rsidRDefault="002B27ED" w:rsidP="002B27ED">
      <w:pPr>
        <w:jc w:val="both"/>
        <w:rPr>
          <w:rFonts w:ascii="Arial" w:eastAsiaTheme="minorHAnsi" w:hAnsi="Arial" w:cs="Arial"/>
          <w:sz w:val="16"/>
          <w:lang w:eastAsia="en-US"/>
        </w:rPr>
      </w:pPr>
    </w:p>
    <w:p w:rsidR="002B27ED" w:rsidRPr="002B1FAA" w:rsidRDefault="002B27ED" w:rsidP="002B27ED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tbl>
      <w:tblPr>
        <w:tblStyle w:val="310"/>
        <w:tblW w:w="38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136"/>
        <w:gridCol w:w="2690"/>
        <w:gridCol w:w="3484"/>
      </w:tblGrid>
      <w:tr w:rsidR="00E13753" w:rsidRPr="002B1FAA" w:rsidTr="00B854B1">
        <w:tc>
          <w:tcPr>
            <w:tcW w:w="1951" w:type="pct"/>
            <w:tcBorders>
              <w:right w:val="single" w:sz="4" w:space="0" w:color="auto"/>
            </w:tcBorders>
          </w:tcPr>
          <w:p w:rsidR="00E13753" w:rsidRPr="00B854B1" w:rsidRDefault="00E13753" w:rsidP="002B27E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54B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Номер счета резидента в Банке</w:t>
            </w:r>
          </w:p>
        </w:tc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53" w:rsidRPr="002B1FAA" w:rsidRDefault="00E13753" w:rsidP="002B27E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53" w:type="pct"/>
            <w:tcBorders>
              <w:left w:val="single" w:sz="4" w:space="0" w:color="auto"/>
            </w:tcBorders>
          </w:tcPr>
          <w:p w:rsidR="00E13753" w:rsidRPr="002B1FAA" w:rsidRDefault="00E13753" w:rsidP="002B27E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13753" w:rsidRPr="002B1FAA" w:rsidTr="00B854B1">
        <w:tc>
          <w:tcPr>
            <w:tcW w:w="3547" w:type="pct"/>
            <w:gridSpan w:val="3"/>
            <w:tcBorders>
              <w:bottom w:val="single" w:sz="4" w:space="0" w:color="auto"/>
            </w:tcBorders>
          </w:tcPr>
          <w:p w:rsidR="00E13753" w:rsidRPr="002B1FAA" w:rsidRDefault="00E13753" w:rsidP="002B27ED">
            <w:pPr>
              <w:jc w:val="center"/>
              <w:rPr>
                <w:rFonts w:ascii="Arial" w:hAnsi="Arial" w:cs="Arial"/>
                <w:sz w:val="8"/>
                <w:szCs w:val="20"/>
                <w:lang w:eastAsia="en-US"/>
              </w:rPr>
            </w:pPr>
          </w:p>
        </w:tc>
        <w:tc>
          <w:tcPr>
            <w:tcW w:w="1453" w:type="pct"/>
          </w:tcPr>
          <w:p w:rsidR="00E13753" w:rsidRPr="002B1FAA" w:rsidRDefault="00E13753" w:rsidP="002B27ED">
            <w:pPr>
              <w:rPr>
                <w:rFonts w:ascii="Arial" w:hAnsi="Arial" w:cs="Arial"/>
                <w:sz w:val="8"/>
                <w:szCs w:val="20"/>
                <w:lang w:eastAsia="en-US"/>
              </w:rPr>
            </w:pPr>
          </w:p>
        </w:tc>
      </w:tr>
      <w:tr w:rsidR="00E13753" w:rsidRPr="002B1FAA" w:rsidTr="00B854B1">
        <w:tc>
          <w:tcPr>
            <w:tcW w:w="3547" w:type="pct"/>
            <w:gridSpan w:val="3"/>
            <w:tcBorders>
              <w:top w:val="single" w:sz="4" w:space="0" w:color="auto"/>
            </w:tcBorders>
          </w:tcPr>
          <w:p w:rsidR="00E13753" w:rsidRPr="00B854B1" w:rsidRDefault="00B854B1" w:rsidP="00876486">
            <w:pPr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854B1">
              <w:rPr>
                <w:rFonts w:ascii="Arial" w:hAnsi="Arial" w:cs="Arial"/>
                <w:sz w:val="16"/>
                <w:szCs w:val="16"/>
                <w:lang w:eastAsia="en-US"/>
              </w:rPr>
              <w:t>(</w:t>
            </w:r>
            <w:r w:rsidR="00E13753" w:rsidRPr="002B1FA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Заполняется в случае если операция </w:t>
            </w:r>
            <w:r w:rsidR="0087648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проводится/проведена по счету в </w:t>
            </w:r>
            <w:r w:rsidR="00E13753" w:rsidRPr="002B1FAA">
              <w:rPr>
                <w:rFonts w:ascii="Arial" w:hAnsi="Arial" w:cs="Arial"/>
                <w:sz w:val="16"/>
                <w:szCs w:val="16"/>
                <w:lang w:eastAsia="en-US"/>
              </w:rPr>
              <w:t>Банке</w:t>
            </w:r>
            <w:r w:rsidRPr="00B854B1"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  <w:p w:rsidR="00E13753" w:rsidRPr="00EB60CB" w:rsidRDefault="00E13753" w:rsidP="00EB60C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13753" w:rsidRPr="00EB60CB" w:rsidRDefault="00E13753" w:rsidP="00EB60C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E13753" w:rsidRPr="00B854B1" w:rsidRDefault="00E13753" w:rsidP="00EB60CB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54B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Код страны банка-нерезидента        </w:t>
            </w:r>
          </w:p>
          <w:tbl>
            <w:tblPr>
              <w:tblStyle w:val="af5"/>
              <w:tblW w:w="0" w:type="auto"/>
              <w:tblInd w:w="4564" w:type="dxa"/>
              <w:tblLook w:val="04A0" w:firstRow="1" w:lastRow="0" w:firstColumn="1" w:lastColumn="0" w:noHBand="0" w:noVBand="1"/>
            </w:tblPr>
            <w:tblGrid>
              <w:gridCol w:w="1134"/>
            </w:tblGrid>
            <w:tr w:rsidR="00E13753" w:rsidTr="00876486">
              <w:tc>
                <w:tcPr>
                  <w:tcW w:w="1134" w:type="dxa"/>
                </w:tcPr>
                <w:p w:rsidR="00E13753" w:rsidRDefault="00E13753" w:rsidP="00EB60CB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E13753" w:rsidRPr="00E13753" w:rsidRDefault="00E13753" w:rsidP="00E1375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</w:t>
            </w:r>
            <w:r w:rsidRPr="00EB60CB">
              <w:rPr>
                <w:rFonts w:ascii="Arial" w:hAnsi="Arial" w:cs="Arial"/>
                <w:sz w:val="16"/>
                <w:szCs w:val="16"/>
                <w:lang w:eastAsia="en-US"/>
              </w:rPr>
              <w:t>Заполняется в случае если операция проведена по счету в банке-нерезиденте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453" w:type="pct"/>
          </w:tcPr>
          <w:p w:rsidR="00E13753" w:rsidRPr="002B1FAA" w:rsidRDefault="00E13753" w:rsidP="002B27ED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B27ED" w:rsidRPr="002B1FAA" w:rsidTr="00876486">
        <w:tblPrEx>
          <w:jc w:val="right"/>
        </w:tblPrEx>
        <w:trPr>
          <w:gridAfter w:val="2"/>
          <w:wAfter w:w="2575" w:type="pct"/>
          <w:jc w:val="right"/>
        </w:trPr>
        <w:tc>
          <w:tcPr>
            <w:tcW w:w="1951" w:type="pct"/>
            <w:tcBorders>
              <w:right w:val="single" w:sz="4" w:space="0" w:color="auto"/>
            </w:tcBorders>
          </w:tcPr>
          <w:p w:rsidR="002B27ED" w:rsidRPr="00B854B1" w:rsidRDefault="00E13753" w:rsidP="00E13753">
            <w:pPr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54B1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П</w:t>
            </w:r>
            <w:r w:rsidR="002B27ED" w:rsidRPr="00B854B1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ризнак корректировки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ED" w:rsidRPr="002B1FAA" w:rsidRDefault="002B27ED" w:rsidP="00E13753">
            <w:pPr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B27ED" w:rsidRPr="002B1FAA" w:rsidTr="00876486">
        <w:tblPrEx>
          <w:jc w:val="right"/>
        </w:tblPrEx>
        <w:trPr>
          <w:gridAfter w:val="2"/>
          <w:wAfter w:w="2575" w:type="pct"/>
          <w:jc w:val="right"/>
        </w:trPr>
        <w:tc>
          <w:tcPr>
            <w:tcW w:w="1951" w:type="pct"/>
            <w:tcBorders>
              <w:bottom w:val="single" w:sz="4" w:space="0" w:color="auto"/>
            </w:tcBorders>
          </w:tcPr>
          <w:p w:rsidR="002B27ED" w:rsidRPr="002B1FAA" w:rsidRDefault="002B27ED" w:rsidP="002B27ED">
            <w:pPr>
              <w:jc w:val="center"/>
              <w:rPr>
                <w:rFonts w:ascii="Arial" w:hAnsi="Arial" w:cs="Arial"/>
                <w:sz w:val="8"/>
                <w:szCs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</w:tcPr>
          <w:p w:rsidR="002B27ED" w:rsidRPr="002B1FAA" w:rsidRDefault="002B27ED" w:rsidP="002B27ED">
            <w:pPr>
              <w:jc w:val="center"/>
              <w:rPr>
                <w:rFonts w:ascii="Arial" w:hAnsi="Arial" w:cs="Arial"/>
                <w:sz w:val="12"/>
                <w:szCs w:val="20"/>
                <w:lang w:eastAsia="en-US"/>
              </w:rPr>
            </w:pPr>
          </w:p>
        </w:tc>
      </w:tr>
      <w:tr w:rsidR="002B27ED" w:rsidRPr="002B1FAA" w:rsidTr="00E13753">
        <w:tblPrEx>
          <w:jc w:val="right"/>
        </w:tblPrEx>
        <w:trPr>
          <w:gridAfter w:val="2"/>
          <w:wAfter w:w="2575" w:type="pct"/>
          <w:jc w:val="right"/>
        </w:trPr>
        <w:tc>
          <w:tcPr>
            <w:tcW w:w="2425" w:type="pct"/>
            <w:gridSpan w:val="2"/>
            <w:tcBorders>
              <w:top w:val="single" w:sz="4" w:space="0" w:color="auto"/>
            </w:tcBorders>
          </w:tcPr>
          <w:p w:rsidR="002B27ED" w:rsidRPr="002B1FAA" w:rsidRDefault="00876486" w:rsidP="00876486">
            <w:pPr>
              <w:jc w:val="left"/>
              <w:rPr>
                <w:rFonts w:ascii="Arial" w:hAnsi="Arial" w:cs="Arial"/>
                <w:sz w:val="16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</w:t>
            </w:r>
            <w:r w:rsidR="002B27ED" w:rsidRPr="002B1FAA">
              <w:rPr>
                <w:rFonts w:ascii="Arial" w:hAnsi="Arial" w:cs="Arial"/>
                <w:sz w:val="16"/>
                <w:szCs w:val="16"/>
                <w:lang w:eastAsia="en-US"/>
              </w:rPr>
              <w:t>Указывается при изменении ранее представленных в Банк сведений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</w:tr>
    </w:tbl>
    <w:p w:rsidR="002B27ED" w:rsidRPr="002B1FAA" w:rsidRDefault="002B27ED" w:rsidP="002B27ED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46"/>
        <w:gridCol w:w="1612"/>
        <w:gridCol w:w="1293"/>
        <w:gridCol w:w="1285"/>
        <w:gridCol w:w="1294"/>
        <w:gridCol w:w="1257"/>
        <w:gridCol w:w="1252"/>
        <w:gridCol w:w="1351"/>
        <w:gridCol w:w="1249"/>
        <w:gridCol w:w="1249"/>
        <w:gridCol w:w="1256"/>
        <w:gridCol w:w="1350"/>
      </w:tblGrid>
      <w:tr w:rsidR="00B854B1" w:rsidTr="00B854B1">
        <w:tc>
          <w:tcPr>
            <w:tcW w:w="1266" w:type="dxa"/>
            <w:vMerge w:val="restart"/>
          </w:tcPr>
          <w:p w:rsidR="00B854B1" w:rsidRDefault="00B854B1" w:rsidP="0087648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612" w:type="dxa"/>
            <w:vMerge w:val="restart"/>
          </w:tcPr>
          <w:p w:rsidR="00B854B1" w:rsidRDefault="00B854B1" w:rsidP="0087648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Уведомление, распоряжение, расчетный или иной документ</w:t>
            </w:r>
          </w:p>
        </w:tc>
        <w:tc>
          <w:tcPr>
            <w:tcW w:w="1298" w:type="dxa"/>
            <w:vMerge w:val="restart"/>
          </w:tcPr>
          <w:p w:rsidR="00B854B1" w:rsidRDefault="00B854B1" w:rsidP="0087648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Дата операции</w:t>
            </w:r>
          </w:p>
        </w:tc>
        <w:tc>
          <w:tcPr>
            <w:tcW w:w="1293" w:type="dxa"/>
            <w:vMerge w:val="restart"/>
          </w:tcPr>
          <w:p w:rsidR="00B854B1" w:rsidRDefault="00B854B1" w:rsidP="0087648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Признак платежа</w:t>
            </w:r>
          </w:p>
        </w:tc>
        <w:tc>
          <w:tcPr>
            <w:tcW w:w="1299" w:type="dxa"/>
            <w:vMerge w:val="restart"/>
          </w:tcPr>
          <w:p w:rsidR="00B854B1" w:rsidRDefault="00B854B1" w:rsidP="0087648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Код вида валютной операции</w:t>
            </w:r>
          </w:p>
        </w:tc>
        <w:tc>
          <w:tcPr>
            <w:tcW w:w="2531" w:type="dxa"/>
            <w:gridSpan w:val="2"/>
          </w:tcPr>
          <w:p w:rsidR="00B854B1" w:rsidRDefault="00B854B1" w:rsidP="0087648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Сумма операции</w:t>
            </w:r>
          </w:p>
        </w:tc>
        <w:tc>
          <w:tcPr>
            <w:tcW w:w="1351" w:type="dxa"/>
            <w:vMerge w:val="restart"/>
          </w:tcPr>
          <w:p w:rsidR="00B854B1" w:rsidRDefault="00B854B1" w:rsidP="0087648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Уникальный номер или номер и (или) дата договора (контракта)</w:t>
            </w:r>
          </w:p>
        </w:tc>
        <w:tc>
          <w:tcPr>
            <w:tcW w:w="2520" w:type="dxa"/>
            <w:gridSpan w:val="2"/>
          </w:tcPr>
          <w:p w:rsidR="00B854B1" w:rsidRDefault="00B854B1" w:rsidP="0087648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Сумма операции в единицах валюты контракта (кредитного договора)</w:t>
            </w:r>
          </w:p>
        </w:tc>
        <w:tc>
          <w:tcPr>
            <w:tcW w:w="1262" w:type="dxa"/>
            <w:vMerge w:val="restart"/>
          </w:tcPr>
          <w:p w:rsidR="00B854B1" w:rsidRDefault="00B854B1" w:rsidP="0087648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Срок возврата аванса</w:t>
            </w:r>
          </w:p>
        </w:tc>
        <w:tc>
          <w:tcPr>
            <w:tcW w:w="1262" w:type="dxa"/>
            <w:vMerge w:val="restart"/>
          </w:tcPr>
          <w:p w:rsidR="00B854B1" w:rsidRDefault="00B854B1" w:rsidP="0087648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Ожидаемый срок</w:t>
            </w:r>
          </w:p>
        </w:tc>
      </w:tr>
      <w:tr w:rsidR="00B854B1" w:rsidTr="00B854B1">
        <w:tc>
          <w:tcPr>
            <w:tcW w:w="1266" w:type="dxa"/>
            <w:vMerge/>
          </w:tcPr>
          <w:p w:rsidR="00B854B1" w:rsidRDefault="00B854B1" w:rsidP="0087648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12" w:type="dxa"/>
            <w:vMerge/>
          </w:tcPr>
          <w:p w:rsidR="00B854B1" w:rsidRDefault="00B854B1" w:rsidP="0087648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vMerge/>
          </w:tcPr>
          <w:p w:rsidR="00B854B1" w:rsidRDefault="00B854B1" w:rsidP="0087648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  <w:vMerge/>
          </w:tcPr>
          <w:p w:rsidR="00B854B1" w:rsidRDefault="00B854B1" w:rsidP="0087648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vMerge/>
          </w:tcPr>
          <w:p w:rsidR="00B854B1" w:rsidRDefault="00B854B1" w:rsidP="0087648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</w:tcPr>
          <w:p w:rsidR="00B854B1" w:rsidRDefault="00B854B1" w:rsidP="0087648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Код валюты</w:t>
            </w:r>
          </w:p>
        </w:tc>
        <w:tc>
          <w:tcPr>
            <w:tcW w:w="1265" w:type="dxa"/>
          </w:tcPr>
          <w:p w:rsidR="00B854B1" w:rsidRDefault="00B854B1" w:rsidP="0087648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351" w:type="dxa"/>
            <w:vMerge/>
          </w:tcPr>
          <w:p w:rsidR="00B854B1" w:rsidRDefault="00B854B1" w:rsidP="0087648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</w:tcPr>
          <w:p w:rsidR="00B854B1" w:rsidRDefault="00B854B1" w:rsidP="0087648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Код валюты</w:t>
            </w:r>
          </w:p>
        </w:tc>
        <w:tc>
          <w:tcPr>
            <w:tcW w:w="1262" w:type="dxa"/>
          </w:tcPr>
          <w:p w:rsidR="00B854B1" w:rsidRDefault="00B854B1" w:rsidP="0087648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1262" w:type="dxa"/>
            <w:vMerge/>
          </w:tcPr>
          <w:p w:rsidR="00B854B1" w:rsidRDefault="00B854B1" w:rsidP="0087648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  <w:vMerge/>
          </w:tcPr>
          <w:p w:rsidR="00B854B1" w:rsidRDefault="00B854B1" w:rsidP="00876486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76486" w:rsidTr="00B854B1">
        <w:tc>
          <w:tcPr>
            <w:tcW w:w="1266" w:type="dxa"/>
          </w:tcPr>
          <w:p w:rsidR="00876486" w:rsidRPr="00876486" w:rsidRDefault="00876486" w:rsidP="00876486">
            <w:pPr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876486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612" w:type="dxa"/>
          </w:tcPr>
          <w:p w:rsidR="00876486" w:rsidRPr="00876486" w:rsidRDefault="00876486" w:rsidP="00876486">
            <w:pPr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876486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98" w:type="dxa"/>
          </w:tcPr>
          <w:p w:rsidR="00876486" w:rsidRPr="00876486" w:rsidRDefault="00876486" w:rsidP="00876486">
            <w:pPr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876486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93" w:type="dxa"/>
          </w:tcPr>
          <w:p w:rsidR="00876486" w:rsidRPr="00876486" w:rsidRDefault="00876486" w:rsidP="00876486">
            <w:pPr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876486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99" w:type="dxa"/>
          </w:tcPr>
          <w:p w:rsidR="00876486" w:rsidRPr="00876486" w:rsidRDefault="00876486" w:rsidP="00876486">
            <w:pPr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876486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66" w:type="dxa"/>
          </w:tcPr>
          <w:p w:rsidR="00876486" w:rsidRPr="00876486" w:rsidRDefault="00876486" w:rsidP="00876486">
            <w:pPr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876486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65" w:type="dxa"/>
          </w:tcPr>
          <w:p w:rsidR="00876486" w:rsidRPr="00876486" w:rsidRDefault="00876486" w:rsidP="00876486">
            <w:pPr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876486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351" w:type="dxa"/>
          </w:tcPr>
          <w:p w:rsidR="00876486" w:rsidRPr="00876486" w:rsidRDefault="00876486" w:rsidP="00876486">
            <w:pPr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876486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258" w:type="dxa"/>
          </w:tcPr>
          <w:p w:rsidR="00876486" w:rsidRPr="00876486" w:rsidRDefault="00876486" w:rsidP="00876486">
            <w:pPr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876486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262" w:type="dxa"/>
          </w:tcPr>
          <w:p w:rsidR="00876486" w:rsidRPr="00876486" w:rsidRDefault="00876486" w:rsidP="00876486">
            <w:pPr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876486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262" w:type="dxa"/>
          </w:tcPr>
          <w:p w:rsidR="00876486" w:rsidRPr="00876486" w:rsidRDefault="00876486" w:rsidP="00876486">
            <w:pPr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876486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1262" w:type="dxa"/>
          </w:tcPr>
          <w:p w:rsidR="00876486" w:rsidRPr="00876486" w:rsidRDefault="00876486" w:rsidP="00876486">
            <w:pPr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876486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12</w:t>
            </w:r>
          </w:p>
        </w:tc>
      </w:tr>
      <w:tr w:rsidR="00876486" w:rsidTr="00B854B1">
        <w:tc>
          <w:tcPr>
            <w:tcW w:w="1266" w:type="dxa"/>
          </w:tcPr>
          <w:p w:rsidR="00876486" w:rsidRDefault="00876486" w:rsidP="002B27ED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12" w:type="dxa"/>
          </w:tcPr>
          <w:p w:rsidR="00876486" w:rsidRDefault="00876486" w:rsidP="002B27ED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</w:tcPr>
          <w:p w:rsidR="00876486" w:rsidRDefault="00876486" w:rsidP="002B27ED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3" w:type="dxa"/>
          </w:tcPr>
          <w:p w:rsidR="00876486" w:rsidRDefault="00876486" w:rsidP="002B27ED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</w:tcPr>
          <w:p w:rsidR="00876486" w:rsidRDefault="00876486" w:rsidP="002B27ED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</w:tcPr>
          <w:p w:rsidR="00876486" w:rsidRDefault="00876486" w:rsidP="002B27ED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5" w:type="dxa"/>
          </w:tcPr>
          <w:p w:rsidR="00876486" w:rsidRDefault="00876486" w:rsidP="002B27ED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1" w:type="dxa"/>
          </w:tcPr>
          <w:p w:rsidR="00876486" w:rsidRDefault="00876486" w:rsidP="002B27ED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58" w:type="dxa"/>
          </w:tcPr>
          <w:p w:rsidR="00876486" w:rsidRDefault="00876486" w:rsidP="002B27ED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</w:tcPr>
          <w:p w:rsidR="00876486" w:rsidRDefault="00876486" w:rsidP="002B27ED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</w:tcPr>
          <w:p w:rsidR="00876486" w:rsidRDefault="00876486" w:rsidP="002B27ED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2" w:type="dxa"/>
          </w:tcPr>
          <w:p w:rsidR="00876486" w:rsidRDefault="00876486" w:rsidP="002B27ED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2B27ED" w:rsidRPr="002B1FAA" w:rsidRDefault="002B27ED" w:rsidP="002B27ED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2B27ED" w:rsidRPr="002B1FAA" w:rsidRDefault="002B27ED" w:rsidP="002B27ED">
      <w:pPr>
        <w:pBdr>
          <w:top w:val="single" w:sz="4" w:space="0" w:color="auto"/>
        </w:pBdr>
        <w:spacing w:before="140" w:after="40"/>
        <w:ind w:right="12587"/>
        <w:jc w:val="both"/>
        <w:rPr>
          <w:rFonts w:ascii="Arial" w:eastAsiaTheme="minorHAnsi" w:hAnsi="Arial" w:cs="Arial"/>
          <w:b/>
          <w:bCs/>
          <w:sz w:val="17"/>
          <w:szCs w:val="17"/>
          <w:lang w:eastAsia="en-US"/>
        </w:rPr>
      </w:pPr>
      <w:r w:rsidRPr="002B1FAA">
        <w:rPr>
          <w:rFonts w:ascii="Arial" w:eastAsiaTheme="minorHAnsi" w:hAnsi="Arial" w:cs="Arial"/>
          <w:sz w:val="18"/>
          <w:szCs w:val="18"/>
          <w:lang w:eastAsia="en-US"/>
        </w:rPr>
        <w:t>Примечание</w:t>
      </w:r>
    </w:p>
    <w:tbl>
      <w:tblPr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10178"/>
      </w:tblGrid>
      <w:tr w:rsidR="002B27ED" w:rsidRPr="002B1FAA" w:rsidTr="0039224C">
        <w:trPr>
          <w:trHeight w:val="254"/>
        </w:trPr>
        <w:tc>
          <w:tcPr>
            <w:tcW w:w="1021" w:type="dxa"/>
            <w:vAlign w:val="center"/>
          </w:tcPr>
          <w:p w:rsidR="002B27ED" w:rsidRPr="002B1FAA" w:rsidRDefault="002B27ED" w:rsidP="002B27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B1FA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№ строки</w:t>
            </w:r>
          </w:p>
        </w:tc>
        <w:tc>
          <w:tcPr>
            <w:tcW w:w="10178" w:type="dxa"/>
            <w:vAlign w:val="center"/>
            <w:hideMark/>
          </w:tcPr>
          <w:p w:rsidR="002B27ED" w:rsidRPr="002B1FAA" w:rsidRDefault="002B27ED" w:rsidP="002B27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B1FA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Содержание</w:t>
            </w:r>
          </w:p>
        </w:tc>
      </w:tr>
      <w:tr w:rsidR="002B27ED" w:rsidRPr="002B1FAA" w:rsidTr="0039224C">
        <w:trPr>
          <w:trHeight w:val="254"/>
        </w:trPr>
        <w:tc>
          <w:tcPr>
            <w:tcW w:w="1021" w:type="dxa"/>
            <w:vAlign w:val="center"/>
          </w:tcPr>
          <w:p w:rsidR="002B27ED" w:rsidRPr="002B1FAA" w:rsidRDefault="002B27ED" w:rsidP="002B27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178" w:type="dxa"/>
            <w:vAlign w:val="center"/>
          </w:tcPr>
          <w:p w:rsidR="002B27ED" w:rsidRPr="002B1FAA" w:rsidRDefault="002B27ED" w:rsidP="002B27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</w:tbl>
    <w:p w:rsidR="002B27ED" w:rsidRDefault="002B27ED" w:rsidP="002B27ED">
      <w:pPr>
        <w:spacing w:before="4"/>
        <w:jc w:val="both"/>
        <w:rPr>
          <w:rFonts w:ascii="Arial" w:eastAsiaTheme="minorHAnsi" w:hAnsi="Arial" w:cs="Arial"/>
          <w:lang w:eastAsia="en-US"/>
        </w:rPr>
      </w:pPr>
    </w:p>
    <w:p w:rsidR="00B3148C" w:rsidRDefault="00B3148C" w:rsidP="002B27ED">
      <w:pPr>
        <w:spacing w:before="4"/>
        <w:jc w:val="both"/>
        <w:rPr>
          <w:rFonts w:ascii="Arial" w:eastAsiaTheme="minorHAnsi" w:hAnsi="Arial" w:cs="Arial"/>
          <w:lang w:eastAsia="en-US"/>
        </w:rPr>
      </w:pPr>
    </w:p>
    <w:p w:rsidR="00B3148C" w:rsidRDefault="00B3148C" w:rsidP="002B27ED">
      <w:pPr>
        <w:spacing w:before="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3148C">
        <w:rPr>
          <w:rFonts w:ascii="Arial" w:eastAsiaTheme="minorHAnsi" w:hAnsi="Arial" w:cs="Arial"/>
          <w:sz w:val="20"/>
          <w:szCs w:val="20"/>
          <w:lang w:eastAsia="en-US"/>
        </w:rPr>
        <w:t>Руководитель предприятия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________________________________/____________________________</w:t>
      </w:r>
    </w:p>
    <w:p w:rsidR="00B3148C" w:rsidRDefault="00B3148C" w:rsidP="002B27ED">
      <w:pPr>
        <w:spacing w:before="4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                          </w:t>
      </w:r>
      <w:r>
        <w:rPr>
          <w:rFonts w:ascii="Arial" w:eastAsiaTheme="minorHAnsi" w:hAnsi="Arial" w:cs="Arial"/>
          <w:sz w:val="14"/>
          <w:szCs w:val="14"/>
          <w:lang w:eastAsia="en-US"/>
        </w:rPr>
        <w:t>(</w:t>
      </w:r>
      <w:proofErr w:type="gramStart"/>
      <w:r>
        <w:rPr>
          <w:rFonts w:ascii="Arial" w:eastAsiaTheme="minorHAnsi" w:hAnsi="Arial" w:cs="Arial"/>
          <w:sz w:val="14"/>
          <w:szCs w:val="14"/>
          <w:lang w:eastAsia="en-US"/>
        </w:rPr>
        <w:t xml:space="preserve">подпись)   </w:t>
      </w:r>
      <w:proofErr w:type="gramEnd"/>
      <w:r>
        <w:rPr>
          <w:rFonts w:ascii="Arial" w:eastAsiaTheme="minorHAnsi" w:hAnsi="Arial" w:cs="Arial"/>
          <w:sz w:val="14"/>
          <w:szCs w:val="14"/>
          <w:lang w:eastAsia="en-US"/>
        </w:rPr>
        <w:t xml:space="preserve">                                                                               (ФИО)</w:t>
      </w:r>
    </w:p>
    <w:p w:rsidR="00B3148C" w:rsidRDefault="00B3148C" w:rsidP="002B27ED">
      <w:pPr>
        <w:spacing w:before="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B3148C">
        <w:rPr>
          <w:rFonts w:ascii="Arial" w:eastAsiaTheme="minorHAnsi" w:hAnsi="Arial" w:cs="Arial"/>
          <w:sz w:val="18"/>
          <w:szCs w:val="18"/>
          <w:lang w:eastAsia="en-US"/>
        </w:rPr>
        <w:t>МП</w:t>
      </w:r>
    </w:p>
    <w:p w:rsidR="00B3148C" w:rsidRDefault="00B3148C" w:rsidP="002B27ED">
      <w:pPr>
        <w:spacing w:before="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B3148C" w:rsidRDefault="00B3148C" w:rsidP="002B27ED">
      <w:pPr>
        <w:spacing w:before="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B3148C" w:rsidRPr="00B3148C" w:rsidRDefault="00B3148C" w:rsidP="002B27ED">
      <w:pPr>
        <w:spacing w:before="4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Информация уполномоченного банка:</w:t>
      </w:r>
    </w:p>
    <w:p w:rsidR="002B27ED" w:rsidRPr="002B1FAA" w:rsidRDefault="002B27ED" w:rsidP="002B27ED">
      <w:pPr>
        <w:spacing w:before="4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2B27ED" w:rsidRPr="002B27ED" w:rsidRDefault="002B27ED" w:rsidP="002B27ED">
      <w:pPr>
        <w:jc w:val="right"/>
        <w:rPr>
          <w:rFonts w:ascii="Segoe UI Symbol" w:eastAsiaTheme="minorHAnsi" w:hAnsi="Segoe UI Symbol"/>
          <w:sz w:val="20"/>
          <w:szCs w:val="20"/>
          <w:lang w:val="en-US" w:eastAsia="en-US"/>
        </w:rPr>
      </w:pPr>
    </w:p>
    <w:p w:rsidR="002B27ED" w:rsidRPr="002B27ED" w:rsidRDefault="002B27ED" w:rsidP="002B27ED">
      <w:pPr>
        <w:jc w:val="right"/>
        <w:rPr>
          <w:rFonts w:ascii="Segoe UI Symbol" w:eastAsiaTheme="minorHAnsi" w:hAnsi="Segoe UI Symbol"/>
          <w:sz w:val="20"/>
          <w:szCs w:val="20"/>
          <w:lang w:val="en-US" w:eastAsia="en-US"/>
        </w:rPr>
      </w:pPr>
    </w:p>
    <w:p w:rsidR="002B27ED" w:rsidRPr="002B27ED" w:rsidRDefault="002B27ED" w:rsidP="002B27ED">
      <w:pPr>
        <w:ind w:left="720"/>
        <w:rPr>
          <w:rFonts w:eastAsiaTheme="minorHAnsi" w:cstheme="minorBidi"/>
          <w:sz w:val="18"/>
          <w:szCs w:val="16"/>
          <w:lang w:eastAsia="en-US"/>
        </w:rPr>
        <w:sectPr w:rsidR="002B27ED" w:rsidRPr="002B27ED" w:rsidSect="00A378BB">
          <w:footerReference w:type="default" r:id="rId8"/>
          <w:pgSz w:w="16838" w:h="11906" w:orient="landscape"/>
          <w:pgMar w:top="425" w:right="567" w:bottom="567" w:left="567" w:header="709" w:footer="709" w:gutter="0"/>
          <w:cols w:space="708"/>
          <w:docGrid w:linePitch="360"/>
        </w:sectPr>
      </w:pPr>
    </w:p>
    <w:p w:rsidR="002B27ED" w:rsidRPr="002B27ED" w:rsidRDefault="002B27ED" w:rsidP="002B27ED">
      <w:pPr>
        <w:jc w:val="right"/>
        <w:rPr>
          <w:rFonts w:eastAsiaTheme="minorHAnsi" w:cstheme="minorBidi"/>
          <w:sz w:val="20"/>
          <w:szCs w:val="20"/>
          <w:lang w:eastAsia="en-US"/>
        </w:rPr>
        <w:sectPr w:rsidR="002B27ED" w:rsidRPr="002B27ED" w:rsidSect="0039224C">
          <w:type w:val="continuous"/>
          <w:pgSz w:w="16838" w:h="11906" w:orient="landscape"/>
          <w:pgMar w:top="425" w:right="567" w:bottom="142" w:left="567" w:header="709" w:footer="709" w:gutter="0"/>
          <w:cols w:space="708"/>
          <w:docGrid w:linePitch="360"/>
        </w:sectPr>
      </w:pPr>
    </w:p>
    <w:p w:rsidR="002B27ED" w:rsidRPr="002B27ED" w:rsidRDefault="002B27ED" w:rsidP="002B1FAA">
      <w:pPr>
        <w:jc w:val="right"/>
        <w:rPr>
          <w:sz w:val="22"/>
          <w:szCs w:val="22"/>
        </w:rPr>
      </w:pPr>
    </w:p>
    <w:sectPr w:rsidR="002B27ED" w:rsidRPr="002B27ED" w:rsidSect="002B1FAA">
      <w:footerReference w:type="default" r:id="rId9"/>
      <w:type w:val="continuous"/>
      <w:pgSz w:w="16838" w:h="11906" w:orient="landscape"/>
      <w:pgMar w:top="425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4B1" w:rsidRDefault="00B854B1" w:rsidP="00AE6BCC">
      <w:r>
        <w:separator/>
      </w:r>
    </w:p>
  </w:endnote>
  <w:endnote w:type="continuationSeparator" w:id="0">
    <w:p w:rsidR="00B854B1" w:rsidRDefault="00B854B1" w:rsidP="00AE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B1" w:rsidRDefault="00B854B1" w:rsidP="00C36193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B1" w:rsidRDefault="00B854B1" w:rsidP="00C3619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4B1" w:rsidRDefault="00B854B1" w:rsidP="00AE6BCC">
      <w:r>
        <w:separator/>
      </w:r>
    </w:p>
  </w:footnote>
  <w:footnote w:type="continuationSeparator" w:id="0">
    <w:p w:rsidR="00B854B1" w:rsidRDefault="00B854B1" w:rsidP="00AE6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8"/>
      </v:shape>
    </w:pict>
  </w:numPicBullet>
  <w:abstractNum w:abstractNumId="0" w15:restartNumberingAfterBreak="0">
    <w:nsid w:val="00793E90"/>
    <w:multiLevelType w:val="multilevel"/>
    <w:tmpl w:val="9300EA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0" w:hanging="1800"/>
      </w:pPr>
      <w:rPr>
        <w:rFonts w:hint="default"/>
      </w:rPr>
    </w:lvl>
  </w:abstractNum>
  <w:abstractNum w:abstractNumId="1" w15:restartNumberingAfterBreak="0">
    <w:nsid w:val="0116554F"/>
    <w:multiLevelType w:val="multilevel"/>
    <w:tmpl w:val="FFD07C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2" w15:restartNumberingAfterBreak="0">
    <w:nsid w:val="03655623"/>
    <w:multiLevelType w:val="hybridMultilevel"/>
    <w:tmpl w:val="6B3EB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87336"/>
    <w:multiLevelType w:val="hybridMultilevel"/>
    <w:tmpl w:val="65A0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E5EB5"/>
    <w:multiLevelType w:val="multilevel"/>
    <w:tmpl w:val="26AAA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C857C8"/>
    <w:multiLevelType w:val="singleLevel"/>
    <w:tmpl w:val="302C57E6"/>
    <w:lvl w:ilvl="0">
      <w:start w:val="4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hint="default"/>
      </w:rPr>
    </w:lvl>
  </w:abstractNum>
  <w:abstractNum w:abstractNumId="6" w15:restartNumberingAfterBreak="0">
    <w:nsid w:val="0AD5379E"/>
    <w:multiLevelType w:val="hybridMultilevel"/>
    <w:tmpl w:val="F0625E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D094262"/>
    <w:multiLevelType w:val="multilevel"/>
    <w:tmpl w:val="B16AD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440"/>
      </w:pPr>
      <w:rPr>
        <w:rFonts w:hint="default"/>
      </w:rPr>
    </w:lvl>
  </w:abstractNum>
  <w:abstractNum w:abstractNumId="8" w15:restartNumberingAfterBreak="0">
    <w:nsid w:val="0DD13A43"/>
    <w:multiLevelType w:val="hybridMultilevel"/>
    <w:tmpl w:val="FAA2DB4C"/>
    <w:lvl w:ilvl="0" w:tplc="F700486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171151"/>
    <w:multiLevelType w:val="multilevel"/>
    <w:tmpl w:val="019279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0" w15:restartNumberingAfterBreak="0">
    <w:nsid w:val="10E422E4"/>
    <w:multiLevelType w:val="multilevel"/>
    <w:tmpl w:val="9446DAF6"/>
    <w:lvl w:ilvl="0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11" w15:restartNumberingAfterBreak="0">
    <w:nsid w:val="119772B1"/>
    <w:multiLevelType w:val="multilevel"/>
    <w:tmpl w:val="50D42C2C"/>
    <w:lvl w:ilvl="0">
      <w:start w:val="2"/>
      <w:numFmt w:val="decimal"/>
      <w:lvlText w:val="%1."/>
      <w:lvlJc w:val="left"/>
      <w:pPr>
        <w:ind w:left="1108" w:hanging="54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ind w:left="1108" w:hanging="54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2" w15:restartNumberingAfterBreak="0">
    <w:nsid w:val="12F037F1"/>
    <w:multiLevelType w:val="singleLevel"/>
    <w:tmpl w:val="3008F0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90585F"/>
    <w:multiLevelType w:val="hybridMultilevel"/>
    <w:tmpl w:val="1BBA392A"/>
    <w:lvl w:ilvl="0" w:tplc="0419000D">
      <w:start w:val="1"/>
      <w:numFmt w:val="bullet"/>
      <w:lvlText w:val=""/>
      <w:lvlJc w:val="left"/>
      <w:pPr>
        <w:ind w:left="70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175D11BF"/>
    <w:multiLevelType w:val="hybridMultilevel"/>
    <w:tmpl w:val="DA188302"/>
    <w:lvl w:ilvl="0" w:tplc="EA76628A">
      <w:numFmt w:val="bullet"/>
      <w:lvlText w:val="-"/>
      <w:lvlJc w:val="left"/>
      <w:pPr>
        <w:ind w:left="776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176B0AC3"/>
    <w:multiLevelType w:val="hybridMultilevel"/>
    <w:tmpl w:val="02DC32F6"/>
    <w:lvl w:ilvl="0" w:tplc="51FE081C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A76628A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8C90361"/>
    <w:multiLevelType w:val="singleLevel"/>
    <w:tmpl w:val="CC7AEEBA"/>
    <w:lvl w:ilvl="0">
      <w:start w:val="20"/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7" w15:restartNumberingAfterBreak="0">
    <w:nsid w:val="1B03708D"/>
    <w:multiLevelType w:val="hybridMultilevel"/>
    <w:tmpl w:val="54221494"/>
    <w:lvl w:ilvl="0" w:tplc="373696CC">
      <w:start w:val="1"/>
      <w:numFmt w:val="decimal"/>
      <w:lvlText w:val="1.%1."/>
      <w:lvlJc w:val="left"/>
      <w:pPr>
        <w:tabs>
          <w:tab w:val="num" w:pos="810"/>
        </w:tabs>
        <w:ind w:left="810" w:hanging="81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152C9E30">
      <w:start w:val="1"/>
      <w:numFmt w:val="decimal"/>
      <w:lvlText w:val="1.%2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362B8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D754192"/>
    <w:multiLevelType w:val="multilevel"/>
    <w:tmpl w:val="7E1C624A"/>
    <w:lvl w:ilvl="0">
      <w:start w:val="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DD35858"/>
    <w:multiLevelType w:val="hybridMultilevel"/>
    <w:tmpl w:val="F3244D28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0AD5060"/>
    <w:multiLevelType w:val="multilevel"/>
    <w:tmpl w:val="C70214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21" w15:restartNumberingAfterBreak="0">
    <w:nsid w:val="254F759B"/>
    <w:multiLevelType w:val="hybridMultilevel"/>
    <w:tmpl w:val="16FACED4"/>
    <w:lvl w:ilvl="0" w:tplc="8E667C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260D0BFA"/>
    <w:multiLevelType w:val="hybridMultilevel"/>
    <w:tmpl w:val="61C056D4"/>
    <w:lvl w:ilvl="0" w:tplc="B48E383C">
      <w:start w:val="1"/>
      <w:numFmt w:val="bullet"/>
      <w:lvlText w:val="-"/>
      <w:lvlJc w:val="left"/>
      <w:pPr>
        <w:tabs>
          <w:tab w:val="num" w:pos="810"/>
        </w:tabs>
        <w:ind w:left="810" w:hanging="810"/>
      </w:pPr>
      <w:rPr>
        <w:rFonts w:ascii="Sylfaen" w:hAnsi="Sylfaen" w:hint="default"/>
        <w:b w:val="0"/>
        <w:i w:val="0"/>
        <w:sz w:val="22"/>
      </w:rPr>
    </w:lvl>
    <w:lvl w:ilvl="1" w:tplc="152C9E30">
      <w:start w:val="1"/>
      <w:numFmt w:val="decimal"/>
      <w:lvlText w:val="1.%2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362B8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9432223"/>
    <w:multiLevelType w:val="hybridMultilevel"/>
    <w:tmpl w:val="C71AC76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2B6F7FC1"/>
    <w:multiLevelType w:val="hybridMultilevel"/>
    <w:tmpl w:val="8A0C8F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170C14"/>
    <w:multiLevelType w:val="multilevel"/>
    <w:tmpl w:val="01CC6C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26" w15:restartNumberingAfterBreak="0">
    <w:nsid w:val="30377495"/>
    <w:multiLevelType w:val="hybridMultilevel"/>
    <w:tmpl w:val="9CB65E32"/>
    <w:lvl w:ilvl="0" w:tplc="D7C8D57A">
      <w:start w:val="2"/>
      <w:numFmt w:val="decimal"/>
      <w:lvlText w:val="5.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2A814F2"/>
    <w:multiLevelType w:val="multilevel"/>
    <w:tmpl w:val="890CF4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340F5CDC"/>
    <w:multiLevelType w:val="multilevel"/>
    <w:tmpl w:val="6052838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38501D19"/>
    <w:multiLevelType w:val="hybridMultilevel"/>
    <w:tmpl w:val="26585732"/>
    <w:lvl w:ilvl="0" w:tplc="56A691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1756B2"/>
    <w:multiLevelType w:val="hybridMultilevel"/>
    <w:tmpl w:val="BCC09A14"/>
    <w:lvl w:ilvl="0" w:tplc="5EB023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30196A"/>
    <w:multiLevelType w:val="multilevel"/>
    <w:tmpl w:val="D72C47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Restart w:val="0"/>
      <w:lvlText w:val="5.2.%3"/>
      <w:lvlJc w:val="left"/>
      <w:pPr>
        <w:tabs>
          <w:tab w:val="num" w:pos="1260"/>
        </w:tabs>
        <w:ind w:left="90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2" w15:restartNumberingAfterBreak="0">
    <w:nsid w:val="39BA6277"/>
    <w:multiLevelType w:val="singleLevel"/>
    <w:tmpl w:val="970AFA08"/>
    <w:lvl w:ilvl="0">
      <w:numFmt w:val="decimal"/>
      <w:lvlText w:val="%1"/>
      <w:legacy w:legacy="1" w:legacySpace="0" w:legacyIndent="0"/>
      <w:lvlJc w:val="left"/>
      <w:rPr>
        <w:rFonts w:ascii="Helvetica" w:hAnsi="Helvetica" w:cs="Times New Roman" w:hint="default"/>
      </w:rPr>
    </w:lvl>
  </w:abstractNum>
  <w:abstractNum w:abstractNumId="33" w15:restartNumberingAfterBreak="0">
    <w:nsid w:val="3BA14629"/>
    <w:multiLevelType w:val="singleLevel"/>
    <w:tmpl w:val="3008F0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3D052CE7"/>
    <w:multiLevelType w:val="hybridMultilevel"/>
    <w:tmpl w:val="C520FAB8"/>
    <w:lvl w:ilvl="0" w:tplc="8E667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4D6E22"/>
    <w:multiLevelType w:val="hybridMultilevel"/>
    <w:tmpl w:val="A318827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6" w15:restartNumberingAfterBreak="0">
    <w:nsid w:val="3D890332"/>
    <w:multiLevelType w:val="hybridMultilevel"/>
    <w:tmpl w:val="7B34F3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434F63CB"/>
    <w:multiLevelType w:val="hybridMultilevel"/>
    <w:tmpl w:val="722C6866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E8137B"/>
    <w:multiLevelType w:val="singleLevel"/>
    <w:tmpl w:val="302C57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476C3A36"/>
    <w:multiLevelType w:val="hybridMultilevel"/>
    <w:tmpl w:val="5A88767C"/>
    <w:lvl w:ilvl="0" w:tplc="F91072B8">
      <w:start w:val="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E60222"/>
    <w:multiLevelType w:val="singleLevel"/>
    <w:tmpl w:val="F91072B8"/>
    <w:lvl w:ilvl="0">
      <w:start w:val="9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41" w15:restartNumberingAfterBreak="0">
    <w:nsid w:val="4C9234AF"/>
    <w:multiLevelType w:val="hybridMultilevel"/>
    <w:tmpl w:val="96B4F904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 w15:restartNumberingAfterBreak="0">
    <w:nsid w:val="4E433348"/>
    <w:multiLevelType w:val="hybridMultilevel"/>
    <w:tmpl w:val="26BC75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3C02643"/>
    <w:multiLevelType w:val="hybridMultilevel"/>
    <w:tmpl w:val="3C560C3E"/>
    <w:lvl w:ilvl="0" w:tplc="27AEAD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4B61BA"/>
    <w:multiLevelType w:val="multilevel"/>
    <w:tmpl w:val="DD4C3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56721EEB"/>
    <w:multiLevelType w:val="hybridMultilevel"/>
    <w:tmpl w:val="BB72A41A"/>
    <w:lvl w:ilvl="0" w:tplc="8E667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873A3C"/>
    <w:multiLevelType w:val="hybridMultilevel"/>
    <w:tmpl w:val="6A5CE4A2"/>
    <w:lvl w:ilvl="0" w:tplc="2056C544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73379C2"/>
    <w:multiLevelType w:val="hybridMultilevel"/>
    <w:tmpl w:val="90080E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8F35AC"/>
    <w:multiLevelType w:val="hybridMultilevel"/>
    <w:tmpl w:val="CE2E3E22"/>
    <w:lvl w:ilvl="0" w:tplc="DFC648E4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8D11B07"/>
    <w:multiLevelType w:val="hybridMultilevel"/>
    <w:tmpl w:val="2A36D436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A352F3"/>
    <w:multiLevelType w:val="hybridMultilevel"/>
    <w:tmpl w:val="B72E02FA"/>
    <w:lvl w:ilvl="0" w:tplc="04190007">
      <w:start w:val="1"/>
      <w:numFmt w:val="bullet"/>
      <w:lvlText w:val=""/>
      <w:lvlPicBulletId w:val="0"/>
      <w:lvlJc w:val="left"/>
      <w:pPr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</w:abstractNum>
  <w:abstractNum w:abstractNumId="51" w15:restartNumberingAfterBreak="0">
    <w:nsid w:val="5BC60E24"/>
    <w:multiLevelType w:val="multilevel"/>
    <w:tmpl w:val="6BCABE22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ascii="Times New Roman" w:hAnsi="Times New Roman" w:hint="default"/>
      </w:rPr>
    </w:lvl>
  </w:abstractNum>
  <w:abstractNum w:abstractNumId="52" w15:restartNumberingAfterBreak="0">
    <w:nsid w:val="5EDF6C44"/>
    <w:multiLevelType w:val="hybridMultilevel"/>
    <w:tmpl w:val="81E6B6F6"/>
    <w:lvl w:ilvl="0" w:tplc="51FE081C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AD81352">
      <w:start w:val="1"/>
      <w:numFmt w:val="decimal"/>
      <w:lvlText w:val="5.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FC71005"/>
    <w:multiLevelType w:val="multilevel"/>
    <w:tmpl w:val="A18C2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440"/>
      </w:pPr>
      <w:rPr>
        <w:rFonts w:hint="default"/>
      </w:rPr>
    </w:lvl>
  </w:abstractNum>
  <w:abstractNum w:abstractNumId="54" w15:restartNumberingAfterBreak="0">
    <w:nsid w:val="61A67B44"/>
    <w:multiLevelType w:val="hybridMultilevel"/>
    <w:tmpl w:val="6C7099D0"/>
    <w:lvl w:ilvl="0" w:tplc="748EDC8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1FA7E61"/>
    <w:multiLevelType w:val="hybridMultilevel"/>
    <w:tmpl w:val="4F8E50A0"/>
    <w:lvl w:ilvl="0" w:tplc="5832D90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6" w15:restartNumberingAfterBreak="0">
    <w:nsid w:val="663D7A5C"/>
    <w:multiLevelType w:val="hybridMultilevel"/>
    <w:tmpl w:val="DC0C661C"/>
    <w:lvl w:ilvl="0" w:tplc="47EEFEE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C30615"/>
    <w:multiLevelType w:val="hybridMultilevel"/>
    <w:tmpl w:val="B524B312"/>
    <w:lvl w:ilvl="0" w:tplc="859E91A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A2B4A89"/>
    <w:multiLevelType w:val="hybridMultilevel"/>
    <w:tmpl w:val="76FC1CAE"/>
    <w:lvl w:ilvl="0" w:tplc="8E667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3A101D"/>
    <w:multiLevelType w:val="hybridMultilevel"/>
    <w:tmpl w:val="9F9A87AA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0" w15:restartNumberingAfterBreak="0">
    <w:nsid w:val="6AAE58F9"/>
    <w:multiLevelType w:val="hybridMultilevel"/>
    <w:tmpl w:val="1BFCF8D6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AE26A7"/>
    <w:multiLevelType w:val="hybridMultilevel"/>
    <w:tmpl w:val="12660F3A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2" w15:restartNumberingAfterBreak="0">
    <w:nsid w:val="6CE675AF"/>
    <w:multiLevelType w:val="hybridMultilevel"/>
    <w:tmpl w:val="05B2F4AA"/>
    <w:lvl w:ilvl="0" w:tplc="8E667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202B53"/>
    <w:multiLevelType w:val="hybridMultilevel"/>
    <w:tmpl w:val="B8121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64" w15:restartNumberingAfterBreak="0">
    <w:nsid w:val="6FF13DBE"/>
    <w:multiLevelType w:val="singleLevel"/>
    <w:tmpl w:val="4E1ABEF6"/>
    <w:lvl w:ilvl="0">
      <w:numFmt w:val="bullet"/>
      <w:lvlText w:val="·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5" w15:restartNumberingAfterBreak="0">
    <w:nsid w:val="72725290"/>
    <w:multiLevelType w:val="multilevel"/>
    <w:tmpl w:val="61E87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66" w15:restartNumberingAfterBreak="0">
    <w:nsid w:val="72D06A04"/>
    <w:multiLevelType w:val="multilevel"/>
    <w:tmpl w:val="B536640E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7" w15:restartNumberingAfterBreak="0">
    <w:nsid w:val="755F1F0B"/>
    <w:multiLevelType w:val="singleLevel"/>
    <w:tmpl w:val="0CD8FC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  <w:color w:val="auto"/>
      </w:rPr>
    </w:lvl>
  </w:abstractNum>
  <w:abstractNum w:abstractNumId="68" w15:restartNumberingAfterBreak="0">
    <w:nsid w:val="75EC2FFA"/>
    <w:multiLevelType w:val="multilevel"/>
    <w:tmpl w:val="B3820E3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0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69" w15:restartNumberingAfterBreak="0">
    <w:nsid w:val="76CD7243"/>
    <w:multiLevelType w:val="hybridMultilevel"/>
    <w:tmpl w:val="6EBCA884"/>
    <w:lvl w:ilvl="0" w:tplc="51FE081C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793EB31C">
      <w:start w:val="3"/>
      <w:numFmt w:val="decimal"/>
      <w:lvlText w:val="5.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6F601EB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958683D"/>
    <w:multiLevelType w:val="multilevel"/>
    <w:tmpl w:val="72628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1" w15:restartNumberingAfterBreak="0">
    <w:nsid w:val="795B5C0C"/>
    <w:multiLevelType w:val="hybridMultilevel"/>
    <w:tmpl w:val="9568286E"/>
    <w:lvl w:ilvl="0" w:tplc="04190007">
      <w:start w:val="1"/>
      <w:numFmt w:val="bullet"/>
      <w:lvlText w:val=""/>
      <w:lvlPicBulletId w:val="0"/>
      <w:lvlJc w:val="left"/>
      <w:pPr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72" w15:restartNumberingAfterBreak="0">
    <w:nsid w:val="7A183E1B"/>
    <w:multiLevelType w:val="hybridMultilevel"/>
    <w:tmpl w:val="A1DAB946"/>
    <w:lvl w:ilvl="0" w:tplc="87A2EE5A">
      <w:start w:val="1"/>
      <w:numFmt w:val="decimal"/>
      <w:lvlText w:val="2.%1."/>
      <w:lvlJc w:val="left"/>
      <w:pPr>
        <w:tabs>
          <w:tab w:val="num" w:pos="810"/>
        </w:tabs>
        <w:ind w:left="810" w:hanging="81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373696CC">
      <w:start w:val="1"/>
      <w:numFmt w:val="decimal"/>
      <w:lvlText w:val="1.%2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F362B8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AF564E6"/>
    <w:multiLevelType w:val="multilevel"/>
    <w:tmpl w:val="42DC67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2.%3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74" w15:restartNumberingAfterBreak="0">
    <w:nsid w:val="7C3F4733"/>
    <w:multiLevelType w:val="hybridMultilevel"/>
    <w:tmpl w:val="B94ADC18"/>
    <w:lvl w:ilvl="0" w:tplc="75747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C621C55"/>
    <w:multiLevelType w:val="hybridMultilevel"/>
    <w:tmpl w:val="3284560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7D200439"/>
    <w:multiLevelType w:val="multilevel"/>
    <w:tmpl w:val="61820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1"/>
  </w:num>
  <w:num w:numId="2">
    <w:abstractNumId w:val="17"/>
  </w:num>
  <w:num w:numId="3">
    <w:abstractNumId w:val="72"/>
  </w:num>
  <w:num w:numId="4">
    <w:abstractNumId w:val="62"/>
  </w:num>
  <w:num w:numId="5">
    <w:abstractNumId w:val="20"/>
  </w:num>
  <w:num w:numId="6">
    <w:abstractNumId w:val="58"/>
  </w:num>
  <w:num w:numId="7">
    <w:abstractNumId w:val="73"/>
  </w:num>
  <w:num w:numId="8">
    <w:abstractNumId w:val="34"/>
  </w:num>
  <w:num w:numId="9">
    <w:abstractNumId w:val="66"/>
  </w:num>
  <w:num w:numId="10">
    <w:abstractNumId w:val="45"/>
  </w:num>
  <w:num w:numId="11">
    <w:abstractNumId w:val="52"/>
  </w:num>
  <w:num w:numId="12">
    <w:abstractNumId w:val="15"/>
  </w:num>
  <w:num w:numId="13">
    <w:abstractNumId w:val="57"/>
  </w:num>
  <w:num w:numId="14">
    <w:abstractNumId w:val="37"/>
  </w:num>
  <w:num w:numId="15">
    <w:abstractNumId w:val="46"/>
  </w:num>
  <w:num w:numId="16">
    <w:abstractNumId w:val="48"/>
  </w:num>
  <w:num w:numId="17">
    <w:abstractNumId w:val="3"/>
  </w:num>
  <w:num w:numId="18">
    <w:abstractNumId w:val="68"/>
  </w:num>
  <w:num w:numId="19">
    <w:abstractNumId w:val="18"/>
  </w:num>
  <w:num w:numId="20">
    <w:abstractNumId w:val="60"/>
  </w:num>
  <w:num w:numId="21">
    <w:abstractNumId w:val="49"/>
  </w:num>
  <w:num w:numId="22">
    <w:abstractNumId w:val="2"/>
  </w:num>
  <w:num w:numId="23">
    <w:abstractNumId w:val="8"/>
  </w:num>
  <w:num w:numId="24">
    <w:abstractNumId w:val="29"/>
  </w:num>
  <w:num w:numId="25">
    <w:abstractNumId w:val="54"/>
  </w:num>
  <w:num w:numId="26">
    <w:abstractNumId w:val="26"/>
  </w:num>
  <w:num w:numId="27">
    <w:abstractNumId w:val="69"/>
  </w:num>
  <w:num w:numId="28">
    <w:abstractNumId w:val="63"/>
  </w:num>
  <w:num w:numId="29">
    <w:abstractNumId w:val="6"/>
  </w:num>
  <w:num w:numId="30">
    <w:abstractNumId w:val="14"/>
  </w:num>
  <w:num w:numId="31">
    <w:abstractNumId w:val="21"/>
  </w:num>
  <w:num w:numId="32">
    <w:abstractNumId w:val="63"/>
  </w:num>
  <w:num w:numId="33">
    <w:abstractNumId w:val="22"/>
  </w:num>
  <w:num w:numId="34">
    <w:abstractNumId w:val="42"/>
  </w:num>
  <w:num w:numId="35">
    <w:abstractNumId w:val="11"/>
  </w:num>
  <w:num w:numId="36">
    <w:abstractNumId w:val="74"/>
  </w:num>
  <w:num w:numId="37">
    <w:abstractNumId w:val="44"/>
  </w:num>
  <w:num w:numId="38">
    <w:abstractNumId w:val="0"/>
  </w:num>
  <w:num w:numId="39">
    <w:abstractNumId w:val="56"/>
  </w:num>
  <w:num w:numId="40">
    <w:abstractNumId w:val="30"/>
  </w:num>
  <w:num w:numId="41">
    <w:abstractNumId w:val="43"/>
  </w:num>
  <w:num w:numId="42">
    <w:abstractNumId w:val="28"/>
  </w:num>
  <w:num w:numId="43">
    <w:abstractNumId w:val="38"/>
  </w:num>
  <w:num w:numId="44">
    <w:abstractNumId w:val="40"/>
  </w:num>
  <w:num w:numId="45">
    <w:abstractNumId w:val="67"/>
  </w:num>
  <w:num w:numId="46">
    <w:abstractNumId w:val="5"/>
  </w:num>
  <w:num w:numId="47">
    <w:abstractNumId w:val="64"/>
  </w:num>
  <w:num w:numId="48">
    <w:abstractNumId w:val="16"/>
  </w:num>
  <w:num w:numId="49">
    <w:abstractNumId w:val="32"/>
  </w:num>
  <w:num w:numId="50">
    <w:abstractNumId w:val="39"/>
  </w:num>
  <w:num w:numId="51">
    <w:abstractNumId w:val="12"/>
  </w:num>
  <w:num w:numId="52">
    <w:abstractNumId w:val="33"/>
  </w:num>
  <w:num w:numId="53">
    <w:abstractNumId w:val="55"/>
  </w:num>
  <w:num w:numId="54">
    <w:abstractNumId w:val="4"/>
  </w:num>
  <w:num w:numId="55">
    <w:abstractNumId w:val="7"/>
  </w:num>
  <w:num w:numId="56">
    <w:abstractNumId w:val="53"/>
  </w:num>
  <w:num w:numId="57">
    <w:abstractNumId w:val="51"/>
  </w:num>
  <w:num w:numId="58">
    <w:abstractNumId w:val="27"/>
  </w:num>
  <w:num w:numId="59">
    <w:abstractNumId w:val="25"/>
  </w:num>
  <w:num w:numId="60">
    <w:abstractNumId w:val="9"/>
  </w:num>
  <w:num w:numId="61">
    <w:abstractNumId w:val="1"/>
  </w:num>
  <w:num w:numId="62">
    <w:abstractNumId w:val="65"/>
  </w:num>
  <w:num w:numId="63">
    <w:abstractNumId w:val="76"/>
  </w:num>
  <w:num w:numId="64">
    <w:abstractNumId w:val="35"/>
  </w:num>
  <w:num w:numId="65">
    <w:abstractNumId w:val="13"/>
  </w:num>
  <w:num w:numId="66">
    <w:abstractNumId w:val="24"/>
  </w:num>
  <w:num w:numId="67">
    <w:abstractNumId w:val="75"/>
  </w:num>
  <w:num w:numId="68">
    <w:abstractNumId w:val="41"/>
  </w:num>
  <w:num w:numId="69">
    <w:abstractNumId w:val="61"/>
  </w:num>
  <w:num w:numId="70">
    <w:abstractNumId w:val="59"/>
  </w:num>
  <w:num w:numId="71">
    <w:abstractNumId w:val="10"/>
  </w:num>
  <w:num w:numId="72">
    <w:abstractNumId w:val="47"/>
  </w:num>
  <w:num w:numId="73">
    <w:abstractNumId w:val="36"/>
  </w:num>
  <w:num w:numId="74">
    <w:abstractNumId w:val="71"/>
  </w:num>
  <w:num w:numId="75">
    <w:abstractNumId w:val="50"/>
  </w:num>
  <w:num w:numId="76">
    <w:abstractNumId w:val="70"/>
  </w:num>
  <w:num w:numId="77">
    <w:abstractNumId w:val="19"/>
  </w:num>
  <w:num w:numId="78">
    <w:abstractNumId w:val="2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CC"/>
    <w:rsid w:val="00000FDF"/>
    <w:rsid w:val="000021B5"/>
    <w:rsid w:val="00003B3B"/>
    <w:rsid w:val="00006B20"/>
    <w:rsid w:val="00007B4A"/>
    <w:rsid w:val="00010B71"/>
    <w:rsid w:val="000120DF"/>
    <w:rsid w:val="000157DE"/>
    <w:rsid w:val="00015957"/>
    <w:rsid w:val="00023C75"/>
    <w:rsid w:val="000243D2"/>
    <w:rsid w:val="000272CA"/>
    <w:rsid w:val="000276CB"/>
    <w:rsid w:val="00031F21"/>
    <w:rsid w:val="000327B8"/>
    <w:rsid w:val="0003412D"/>
    <w:rsid w:val="000349DC"/>
    <w:rsid w:val="00041334"/>
    <w:rsid w:val="00044BFA"/>
    <w:rsid w:val="00046636"/>
    <w:rsid w:val="00052395"/>
    <w:rsid w:val="000543DE"/>
    <w:rsid w:val="00055EFF"/>
    <w:rsid w:val="00056FAE"/>
    <w:rsid w:val="000636A3"/>
    <w:rsid w:val="00064C29"/>
    <w:rsid w:val="0007126A"/>
    <w:rsid w:val="00072972"/>
    <w:rsid w:val="00072B2F"/>
    <w:rsid w:val="0007525E"/>
    <w:rsid w:val="0007638E"/>
    <w:rsid w:val="00076CDA"/>
    <w:rsid w:val="00077E1D"/>
    <w:rsid w:val="00077E3D"/>
    <w:rsid w:val="00082B2A"/>
    <w:rsid w:val="00083FC0"/>
    <w:rsid w:val="000978CB"/>
    <w:rsid w:val="000A4DD6"/>
    <w:rsid w:val="000A6908"/>
    <w:rsid w:val="000A6CB1"/>
    <w:rsid w:val="000A7FE9"/>
    <w:rsid w:val="000B150F"/>
    <w:rsid w:val="000B2A20"/>
    <w:rsid w:val="000B2B73"/>
    <w:rsid w:val="000B32C4"/>
    <w:rsid w:val="000B3553"/>
    <w:rsid w:val="000B7770"/>
    <w:rsid w:val="000C144A"/>
    <w:rsid w:val="000C6CAB"/>
    <w:rsid w:val="000D01FA"/>
    <w:rsid w:val="000D1B67"/>
    <w:rsid w:val="000D1DC8"/>
    <w:rsid w:val="000D256C"/>
    <w:rsid w:val="000D328A"/>
    <w:rsid w:val="000D6065"/>
    <w:rsid w:val="000E1B74"/>
    <w:rsid w:val="000E4B93"/>
    <w:rsid w:val="000E66FC"/>
    <w:rsid w:val="000E6BF4"/>
    <w:rsid w:val="000E6D52"/>
    <w:rsid w:val="000E793D"/>
    <w:rsid w:val="000E7B57"/>
    <w:rsid w:val="000F0893"/>
    <w:rsid w:val="000F1FF2"/>
    <w:rsid w:val="000F3226"/>
    <w:rsid w:val="000F6D88"/>
    <w:rsid w:val="00100868"/>
    <w:rsid w:val="0010483F"/>
    <w:rsid w:val="0010636D"/>
    <w:rsid w:val="00106A61"/>
    <w:rsid w:val="00107A1C"/>
    <w:rsid w:val="001108E3"/>
    <w:rsid w:val="00112523"/>
    <w:rsid w:val="001135DF"/>
    <w:rsid w:val="00114676"/>
    <w:rsid w:val="00115DBC"/>
    <w:rsid w:val="001173AA"/>
    <w:rsid w:val="001177F2"/>
    <w:rsid w:val="0012014C"/>
    <w:rsid w:val="00126C30"/>
    <w:rsid w:val="00126C52"/>
    <w:rsid w:val="00134107"/>
    <w:rsid w:val="0013476D"/>
    <w:rsid w:val="00134A6B"/>
    <w:rsid w:val="00137252"/>
    <w:rsid w:val="001377B3"/>
    <w:rsid w:val="001411AC"/>
    <w:rsid w:val="0014564E"/>
    <w:rsid w:val="00146C37"/>
    <w:rsid w:val="00146E61"/>
    <w:rsid w:val="00150708"/>
    <w:rsid w:val="00151665"/>
    <w:rsid w:val="00152E3F"/>
    <w:rsid w:val="00154DFD"/>
    <w:rsid w:val="00155129"/>
    <w:rsid w:val="00156D79"/>
    <w:rsid w:val="001606C9"/>
    <w:rsid w:val="00162A67"/>
    <w:rsid w:val="001639CB"/>
    <w:rsid w:val="0016409E"/>
    <w:rsid w:val="0016663D"/>
    <w:rsid w:val="0016746A"/>
    <w:rsid w:val="00171124"/>
    <w:rsid w:val="001720CC"/>
    <w:rsid w:val="00172D7F"/>
    <w:rsid w:val="00175237"/>
    <w:rsid w:val="00175554"/>
    <w:rsid w:val="00175EE5"/>
    <w:rsid w:val="00177279"/>
    <w:rsid w:val="001836FF"/>
    <w:rsid w:val="00183D34"/>
    <w:rsid w:val="00186AFF"/>
    <w:rsid w:val="00191F0F"/>
    <w:rsid w:val="001A1F0C"/>
    <w:rsid w:val="001A2240"/>
    <w:rsid w:val="001B0B85"/>
    <w:rsid w:val="001B1320"/>
    <w:rsid w:val="001B2C1C"/>
    <w:rsid w:val="001B355C"/>
    <w:rsid w:val="001B6BDA"/>
    <w:rsid w:val="001B7684"/>
    <w:rsid w:val="001B785E"/>
    <w:rsid w:val="001B7D06"/>
    <w:rsid w:val="001C7B1A"/>
    <w:rsid w:val="001D41DF"/>
    <w:rsid w:val="001E09EB"/>
    <w:rsid w:val="001E5898"/>
    <w:rsid w:val="001F0270"/>
    <w:rsid w:val="001F78A9"/>
    <w:rsid w:val="00203809"/>
    <w:rsid w:val="00205472"/>
    <w:rsid w:val="002054EF"/>
    <w:rsid w:val="002060B9"/>
    <w:rsid w:val="00210F5D"/>
    <w:rsid w:val="002131BE"/>
    <w:rsid w:val="002159E8"/>
    <w:rsid w:val="00231A14"/>
    <w:rsid w:val="00233D9D"/>
    <w:rsid w:val="002340E1"/>
    <w:rsid w:val="00235EC1"/>
    <w:rsid w:val="002368D9"/>
    <w:rsid w:val="00236C21"/>
    <w:rsid w:val="00236D7D"/>
    <w:rsid w:val="00240035"/>
    <w:rsid w:val="00240E68"/>
    <w:rsid w:val="00241271"/>
    <w:rsid w:val="00243982"/>
    <w:rsid w:val="0024398D"/>
    <w:rsid w:val="00245A87"/>
    <w:rsid w:val="00245CC6"/>
    <w:rsid w:val="00246D8A"/>
    <w:rsid w:val="002504F8"/>
    <w:rsid w:val="00250C56"/>
    <w:rsid w:val="0025200F"/>
    <w:rsid w:val="0025400C"/>
    <w:rsid w:val="002544AF"/>
    <w:rsid w:val="00255588"/>
    <w:rsid w:val="002605C3"/>
    <w:rsid w:val="00260EC6"/>
    <w:rsid w:val="0026636F"/>
    <w:rsid w:val="002667D2"/>
    <w:rsid w:val="00267472"/>
    <w:rsid w:val="00273929"/>
    <w:rsid w:val="00274AF9"/>
    <w:rsid w:val="00280DB2"/>
    <w:rsid w:val="00280F87"/>
    <w:rsid w:val="00282B6B"/>
    <w:rsid w:val="00283E37"/>
    <w:rsid w:val="00284843"/>
    <w:rsid w:val="00285240"/>
    <w:rsid w:val="00285975"/>
    <w:rsid w:val="00286857"/>
    <w:rsid w:val="00286B39"/>
    <w:rsid w:val="00292904"/>
    <w:rsid w:val="00297A73"/>
    <w:rsid w:val="002A0530"/>
    <w:rsid w:val="002A083B"/>
    <w:rsid w:val="002A1F8F"/>
    <w:rsid w:val="002A27B1"/>
    <w:rsid w:val="002A2EB1"/>
    <w:rsid w:val="002A67CA"/>
    <w:rsid w:val="002B020B"/>
    <w:rsid w:val="002B1FAA"/>
    <w:rsid w:val="002B27ED"/>
    <w:rsid w:val="002B3D8B"/>
    <w:rsid w:val="002B4B78"/>
    <w:rsid w:val="002B7655"/>
    <w:rsid w:val="002C5C4A"/>
    <w:rsid w:val="002C5CB8"/>
    <w:rsid w:val="002D2358"/>
    <w:rsid w:val="002D3B67"/>
    <w:rsid w:val="002E336E"/>
    <w:rsid w:val="002E6C36"/>
    <w:rsid w:val="002F2E50"/>
    <w:rsid w:val="002F4035"/>
    <w:rsid w:val="002F54B6"/>
    <w:rsid w:val="002F5544"/>
    <w:rsid w:val="002F77CD"/>
    <w:rsid w:val="003011A2"/>
    <w:rsid w:val="00304556"/>
    <w:rsid w:val="003134EC"/>
    <w:rsid w:val="00313BDC"/>
    <w:rsid w:val="00316149"/>
    <w:rsid w:val="00316F79"/>
    <w:rsid w:val="00317D66"/>
    <w:rsid w:val="00322B74"/>
    <w:rsid w:val="00326145"/>
    <w:rsid w:val="0032698E"/>
    <w:rsid w:val="00330122"/>
    <w:rsid w:val="00337F3D"/>
    <w:rsid w:val="00340615"/>
    <w:rsid w:val="00340AF7"/>
    <w:rsid w:val="00341542"/>
    <w:rsid w:val="00343F22"/>
    <w:rsid w:val="00345D6D"/>
    <w:rsid w:val="003464D3"/>
    <w:rsid w:val="003464F4"/>
    <w:rsid w:val="00350514"/>
    <w:rsid w:val="003561EC"/>
    <w:rsid w:val="003578E0"/>
    <w:rsid w:val="00361F8E"/>
    <w:rsid w:val="00365FC4"/>
    <w:rsid w:val="00370BF0"/>
    <w:rsid w:val="00371B16"/>
    <w:rsid w:val="003722D0"/>
    <w:rsid w:val="003810F5"/>
    <w:rsid w:val="003834B2"/>
    <w:rsid w:val="00383E89"/>
    <w:rsid w:val="0038676D"/>
    <w:rsid w:val="00386B16"/>
    <w:rsid w:val="0038789B"/>
    <w:rsid w:val="003920D0"/>
    <w:rsid w:val="0039224C"/>
    <w:rsid w:val="00395F90"/>
    <w:rsid w:val="003A06B9"/>
    <w:rsid w:val="003A0A8A"/>
    <w:rsid w:val="003A4510"/>
    <w:rsid w:val="003A4AC3"/>
    <w:rsid w:val="003A569C"/>
    <w:rsid w:val="003B05BB"/>
    <w:rsid w:val="003B1550"/>
    <w:rsid w:val="003B2551"/>
    <w:rsid w:val="003B3D80"/>
    <w:rsid w:val="003B417F"/>
    <w:rsid w:val="003B4509"/>
    <w:rsid w:val="003B4BF9"/>
    <w:rsid w:val="003C4B50"/>
    <w:rsid w:val="003C7B42"/>
    <w:rsid w:val="003D1AF7"/>
    <w:rsid w:val="003D43CE"/>
    <w:rsid w:val="003D4E31"/>
    <w:rsid w:val="003E2367"/>
    <w:rsid w:val="003E4F3F"/>
    <w:rsid w:val="003E61F3"/>
    <w:rsid w:val="003E7A65"/>
    <w:rsid w:val="003F01C8"/>
    <w:rsid w:val="003F1E46"/>
    <w:rsid w:val="003F2511"/>
    <w:rsid w:val="003F3EAD"/>
    <w:rsid w:val="003F4C10"/>
    <w:rsid w:val="003F5F8C"/>
    <w:rsid w:val="0040020B"/>
    <w:rsid w:val="004125DB"/>
    <w:rsid w:val="00412A71"/>
    <w:rsid w:val="0041371A"/>
    <w:rsid w:val="00413DC7"/>
    <w:rsid w:val="00414FD3"/>
    <w:rsid w:val="00416793"/>
    <w:rsid w:val="00416BE1"/>
    <w:rsid w:val="004200BA"/>
    <w:rsid w:val="00423D66"/>
    <w:rsid w:val="00431129"/>
    <w:rsid w:val="00431CB1"/>
    <w:rsid w:val="004322AC"/>
    <w:rsid w:val="004339AD"/>
    <w:rsid w:val="00434C90"/>
    <w:rsid w:val="00435202"/>
    <w:rsid w:val="00444D0D"/>
    <w:rsid w:val="00444D81"/>
    <w:rsid w:val="00450B15"/>
    <w:rsid w:val="00457539"/>
    <w:rsid w:val="00460523"/>
    <w:rsid w:val="00463FEB"/>
    <w:rsid w:val="00464201"/>
    <w:rsid w:val="0046674D"/>
    <w:rsid w:val="00467C33"/>
    <w:rsid w:val="00472529"/>
    <w:rsid w:val="00474750"/>
    <w:rsid w:val="004775E3"/>
    <w:rsid w:val="004813BF"/>
    <w:rsid w:val="00482C8C"/>
    <w:rsid w:val="004851F2"/>
    <w:rsid w:val="00486F47"/>
    <w:rsid w:val="00490F8E"/>
    <w:rsid w:val="00495E71"/>
    <w:rsid w:val="004A1E58"/>
    <w:rsid w:val="004A2C90"/>
    <w:rsid w:val="004A475A"/>
    <w:rsid w:val="004A6962"/>
    <w:rsid w:val="004B44B2"/>
    <w:rsid w:val="004B4715"/>
    <w:rsid w:val="004B4CF7"/>
    <w:rsid w:val="004B7D89"/>
    <w:rsid w:val="004C4B49"/>
    <w:rsid w:val="004C6F79"/>
    <w:rsid w:val="004D0404"/>
    <w:rsid w:val="004D1A1A"/>
    <w:rsid w:val="004E067A"/>
    <w:rsid w:val="004E2545"/>
    <w:rsid w:val="004E3475"/>
    <w:rsid w:val="004F3F9E"/>
    <w:rsid w:val="004F5612"/>
    <w:rsid w:val="004F657E"/>
    <w:rsid w:val="005021A9"/>
    <w:rsid w:val="00502612"/>
    <w:rsid w:val="005053A3"/>
    <w:rsid w:val="0050575A"/>
    <w:rsid w:val="00505BA4"/>
    <w:rsid w:val="005070B7"/>
    <w:rsid w:val="005070F8"/>
    <w:rsid w:val="005106D5"/>
    <w:rsid w:val="00511ECB"/>
    <w:rsid w:val="005168C1"/>
    <w:rsid w:val="00516D46"/>
    <w:rsid w:val="005210EB"/>
    <w:rsid w:val="00526ED8"/>
    <w:rsid w:val="00527286"/>
    <w:rsid w:val="00530BF0"/>
    <w:rsid w:val="00532C26"/>
    <w:rsid w:val="00547383"/>
    <w:rsid w:val="00547952"/>
    <w:rsid w:val="00550A4F"/>
    <w:rsid w:val="00553567"/>
    <w:rsid w:val="00556870"/>
    <w:rsid w:val="0055692A"/>
    <w:rsid w:val="00556F5A"/>
    <w:rsid w:val="0056448F"/>
    <w:rsid w:val="00565182"/>
    <w:rsid w:val="005727C7"/>
    <w:rsid w:val="00574878"/>
    <w:rsid w:val="00574DEA"/>
    <w:rsid w:val="00575491"/>
    <w:rsid w:val="00576091"/>
    <w:rsid w:val="00577AEB"/>
    <w:rsid w:val="00583533"/>
    <w:rsid w:val="00583E5A"/>
    <w:rsid w:val="0058575B"/>
    <w:rsid w:val="005932E4"/>
    <w:rsid w:val="00597C18"/>
    <w:rsid w:val="005A0F81"/>
    <w:rsid w:val="005A34AD"/>
    <w:rsid w:val="005A5801"/>
    <w:rsid w:val="005A760E"/>
    <w:rsid w:val="005B0E8C"/>
    <w:rsid w:val="005B1F7E"/>
    <w:rsid w:val="005B3FC2"/>
    <w:rsid w:val="005B7C78"/>
    <w:rsid w:val="005C69DA"/>
    <w:rsid w:val="005D5408"/>
    <w:rsid w:val="005D6E1A"/>
    <w:rsid w:val="005D767F"/>
    <w:rsid w:val="005E07A6"/>
    <w:rsid w:val="005E0B77"/>
    <w:rsid w:val="005E562E"/>
    <w:rsid w:val="005F110B"/>
    <w:rsid w:val="005F29F4"/>
    <w:rsid w:val="005F48FA"/>
    <w:rsid w:val="005F5D8A"/>
    <w:rsid w:val="005F6399"/>
    <w:rsid w:val="005F71A1"/>
    <w:rsid w:val="005F743B"/>
    <w:rsid w:val="0060004E"/>
    <w:rsid w:val="006034B0"/>
    <w:rsid w:val="00604EFC"/>
    <w:rsid w:val="00606AAF"/>
    <w:rsid w:val="00607C60"/>
    <w:rsid w:val="0061612F"/>
    <w:rsid w:val="00616649"/>
    <w:rsid w:val="00617969"/>
    <w:rsid w:val="00626267"/>
    <w:rsid w:val="00633B5E"/>
    <w:rsid w:val="00633D1A"/>
    <w:rsid w:val="00635913"/>
    <w:rsid w:val="00635BD3"/>
    <w:rsid w:val="00640EFE"/>
    <w:rsid w:val="00644146"/>
    <w:rsid w:val="00646569"/>
    <w:rsid w:val="006468AC"/>
    <w:rsid w:val="006517FD"/>
    <w:rsid w:val="00652C9F"/>
    <w:rsid w:val="006555C3"/>
    <w:rsid w:val="00655DAE"/>
    <w:rsid w:val="006578A5"/>
    <w:rsid w:val="006604DF"/>
    <w:rsid w:val="0066470B"/>
    <w:rsid w:val="006649AF"/>
    <w:rsid w:val="00664A30"/>
    <w:rsid w:val="00665DE3"/>
    <w:rsid w:val="006669DD"/>
    <w:rsid w:val="00666D84"/>
    <w:rsid w:val="00670491"/>
    <w:rsid w:val="0067069B"/>
    <w:rsid w:val="00672192"/>
    <w:rsid w:val="00672A49"/>
    <w:rsid w:val="00672AC9"/>
    <w:rsid w:val="006735C3"/>
    <w:rsid w:val="006770B0"/>
    <w:rsid w:val="006773EC"/>
    <w:rsid w:val="00683B66"/>
    <w:rsid w:val="00683CAE"/>
    <w:rsid w:val="006903E5"/>
    <w:rsid w:val="00692853"/>
    <w:rsid w:val="006934F0"/>
    <w:rsid w:val="00693B21"/>
    <w:rsid w:val="0069488E"/>
    <w:rsid w:val="00696D85"/>
    <w:rsid w:val="00696DAF"/>
    <w:rsid w:val="00697801"/>
    <w:rsid w:val="006978EA"/>
    <w:rsid w:val="00697E6A"/>
    <w:rsid w:val="006A1718"/>
    <w:rsid w:val="006A20BB"/>
    <w:rsid w:val="006A5C76"/>
    <w:rsid w:val="006B02D8"/>
    <w:rsid w:val="006B10E0"/>
    <w:rsid w:val="006B36D9"/>
    <w:rsid w:val="006C04AB"/>
    <w:rsid w:val="006C32F0"/>
    <w:rsid w:val="006C37D7"/>
    <w:rsid w:val="006C4E74"/>
    <w:rsid w:val="006D0A2E"/>
    <w:rsid w:val="006D21E6"/>
    <w:rsid w:val="006D2E7E"/>
    <w:rsid w:val="006D4A1F"/>
    <w:rsid w:val="006D5761"/>
    <w:rsid w:val="006E0AEB"/>
    <w:rsid w:val="006E205A"/>
    <w:rsid w:val="006E2B70"/>
    <w:rsid w:val="006E4762"/>
    <w:rsid w:val="006E4A07"/>
    <w:rsid w:val="006F0A97"/>
    <w:rsid w:val="006F0C81"/>
    <w:rsid w:val="006F3C08"/>
    <w:rsid w:val="006F47C8"/>
    <w:rsid w:val="006F517A"/>
    <w:rsid w:val="0070027E"/>
    <w:rsid w:val="007005EA"/>
    <w:rsid w:val="00701359"/>
    <w:rsid w:val="007027C5"/>
    <w:rsid w:val="00712F9C"/>
    <w:rsid w:val="00713101"/>
    <w:rsid w:val="00713C43"/>
    <w:rsid w:val="00713C81"/>
    <w:rsid w:val="0071407B"/>
    <w:rsid w:val="0071484B"/>
    <w:rsid w:val="00714893"/>
    <w:rsid w:val="0071564C"/>
    <w:rsid w:val="00717D8F"/>
    <w:rsid w:val="00723581"/>
    <w:rsid w:val="007252DF"/>
    <w:rsid w:val="0073088B"/>
    <w:rsid w:val="00732AAA"/>
    <w:rsid w:val="00733399"/>
    <w:rsid w:val="00733A9F"/>
    <w:rsid w:val="00734494"/>
    <w:rsid w:val="007344C1"/>
    <w:rsid w:val="0074194E"/>
    <w:rsid w:val="00742C56"/>
    <w:rsid w:val="007445C0"/>
    <w:rsid w:val="00744897"/>
    <w:rsid w:val="00744C4A"/>
    <w:rsid w:val="00745DAC"/>
    <w:rsid w:val="00746051"/>
    <w:rsid w:val="00754C73"/>
    <w:rsid w:val="007565A9"/>
    <w:rsid w:val="007579CB"/>
    <w:rsid w:val="00757BAD"/>
    <w:rsid w:val="007614E5"/>
    <w:rsid w:val="00762DEB"/>
    <w:rsid w:val="00765773"/>
    <w:rsid w:val="00766ACA"/>
    <w:rsid w:val="007672A8"/>
    <w:rsid w:val="00771C19"/>
    <w:rsid w:val="007727C3"/>
    <w:rsid w:val="00773D03"/>
    <w:rsid w:val="00774A13"/>
    <w:rsid w:val="00781894"/>
    <w:rsid w:val="00782625"/>
    <w:rsid w:val="007829C0"/>
    <w:rsid w:val="00783E08"/>
    <w:rsid w:val="00786CBF"/>
    <w:rsid w:val="00790CD8"/>
    <w:rsid w:val="00795D46"/>
    <w:rsid w:val="00797AFE"/>
    <w:rsid w:val="00797D14"/>
    <w:rsid w:val="007A08EC"/>
    <w:rsid w:val="007A11F5"/>
    <w:rsid w:val="007A1D65"/>
    <w:rsid w:val="007A5A7F"/>
    <w:rsid w:val="007A5AB9"/>
    <w:rsid w:val="007A681E"/>
    <w:rsid w:val="007A6BB3"/>
    <w:rsid w:val="007B05A3"/>
    <w:rsid w:val="007B4321"/>
    <w:rsid w:val="007B542F"/>
    <w:rsid w:val="007C21F3"/>
    <w:rsid w:val="007C2C78"/>
    <w:rsid w:val="007C510F"/>
    <w:rsid w:val="007C57E9"/>
    <w:rsid w:val="007D22C9"/>
    <w:rsid w:val="007D4C40"/>
    <w:rsid w:val="007D655C"/>
    <w:rsid w:val="007D6602"/>
    <w:rsid w:val="007E5A1F"/>
    <w:rsid w:val="007E6500"/>
    <w:rsid w:val="007F003A"/>
    <w:rsid w:val="007F26B6"/>
    <w:rsid w:val="00800D31"/>
    <w:rsid w:val="0080673A"/>
    <w:rsid w:val="00814E6C"/>
    <w:rsid w:val="0081522A"/>
    <w:rsid w:val="00816C6C"/>
    <w:rsid w:val="008173F4"/>
    <w:rsid w:val="00817DB6"/>
    <w:rsid w:val="00823E84"/>
    <w:rsid w:val="008249DC"/>
    <w:rsid w:val="008256A1"/>
    <w:rsid w:val="00825CC0"/>
    <w:rsid w:val="00826525"/>
    <w:rsid w:val="008320FC"/>
    <w:rsid w:val="008351F7"/>
    <w:rsid w:val="0083696F"/>
    <w:rsid w:val="0084142E"/>
    <w:rsid w:val="00841EA4"/>
    <w:rsid w:val="00842C86"/>
    <w:rsid w:val="00843980"/>
    <w:rsid w:val="008444A2"/>
    <w:rsid w:val="0085377D"/>
    <w:rsid w:val="008538FF"/>
    <w:rsid w:val="00853F3E"/>
    <w:rsid w:val="00857708"/>
    <w:rsid w:val="0086294D"/>
    <w:rsid w:val="008633C8"/>
    <w:rsid w:val="00865CA4"/>
    <w:rsid w:val="008714F0"/>
    <w:rsid w:val="0087309E"/>
    <w:rsid w:val="008732E7"/>
    <w:rsid w:val="00876486"/>
    <w:rsid w:val="0088350F"/>
    <w:rsid w:val="008842DD"/>
    <w:rsid w:val="00890200"/>
    <w:rsid w:val="00891802"/>
    <w:rsid w:val="00891ECC"/>
    <w:rsid w:val="0089765A"/>
    <w:rsid w:val="00897F6F"/>
    <w:rsid w:val="008A5CA0"/>
    <w:rsid w:val="008A63E5"/>
    <w:rsid w:val="008A640C"/>
    <w:rsid w:val="008B1985"/>
    <w:rsid w:val="008B2A5A"/>
    <w:rsid w:val="008B315C"/>
    <w:rsid w:val="008B491B"/>
    <w:rsid w:val="008B5D96"/>
    <w:rsid w:val="008B6A8D"/>
    <w:rsid w:val="008B7706"/>
    <w:rsid w:val="008C043D"/>
    <w:rsid w:val="008C04A7"/>
    <w:rsid w:val="008C05BF"/>
    <w:rsid w:val="008C26A9"/>
    <w:rsid w:val="008C49C8"/>
    <w:rsid w:val="008C5B7F"/>
    <w:rsid w:val="008C6354"/>
    <w:rsid w:val="008D05FD"/>
    <w:rsid w:val="008D3CE4"/>
    <w:rsid w:val="008D7493"/>
    <w:rsid w:val="008E0894"/>
    <w:rsid w:val="008E7052"/>
    <w:rsid w:val="008F68EC"/>
    <w:rsid w:val="008F7C8D"/>
    <w:rsid w:val="00900A6C"/>
    <w:rsid w:val="00906619"/>
    <w:rsid w:val="00910810"/>
    <w:rsid w:val="00914342"/>
    <w:rsid w:val="00915175"/>
    <w:rsid w:val="00916AD7"/>
    <w:rsid w:val="0091743F"/>
    <w:rsid w:val="00917B37"/>
    <w:rsid w:val="009210CB"/>
    <w:rsid w:val="00922B3E"/>
    <w:rsid w:val="00924FEC"/>
    <w:rsid w:val="00931FF5"/>
    <w:rsid w:val="00940BAB"/>
    <w:rsid w:val="0095007A"/>
    <w:rsid w:val="0095128A"/>
    <w:rsid w:val="00952742"/>
    <w:rsid w:val="0095294A"/>
    <w:rsid w:val="009605FF"/>
    <w:rsid w:val="0096195B"/>
    <w:rsid w:val="00962F36"/>
    <w:rsid w:val="00965A49"/>
    <w:rsid w:val="00966F5A"/>
    <w:rsid w:val="0097233E"/>
    <w:rsid w:val="009736E7"/>
    <w:rsid w:val="00976C09"/>
    <w:rsid w:val="00977F65"/>
    <w:rsid w:val="00980795"/>
    <w:rsid w:val="009818A6"/>
    <w:rsid w:val="00981EFA"/>
    <w:rsid w:val="009844C9"/>
    <w:rsid w:val="00986700"/>
    <w:rsid w:val="009900EB"/>
    <w:rsid w:val="00991C92"/>
    <w:rsid w:val="00994B0A"/>
    <w:rsid w:val="00996630"/>
    <w:rsid w:val="00997ADE"/>
    <w:rsid w:val="00997C02"/>
    <w:rsid w:val="009A04FE"/>
    <w:rsid w:val="009A1999"/>
    <w:rsid w:val="009A4771"/>
    <w:rsid w:val="009A7A74"/>
    <w:rsid w:val="009B14AB"/>
    <w:rsid w:val="009B35A8"/>
    <w:rsid w:val="009C2214"/>
    <w:rsid w:val="009C2752"/>
    <w:rsid w:val="009C30EE"/>
    <w:rsid w:val="009C41D7"/>
    <w:rsid w:val="009C5D2D"/>
    <w:rsid w:val="009C6E1F"/>
    <w:rsid w:val="009C6F39"/>
    <w:rsid w:val="009D7054"/>
    <w:rsid w:val="009D7CE0"/>
    <w:rsid w:val="009E137D"/>
    <w:rsid w:val="009E259D"/>
    <w:rsid w:val="009E2DB3"/>
    <w:rsid w:val="009E59E4"/>
    <w:rsid w:val="009E72C3"/>
    <w:rsid w:val="009E7536"/>
    <w:rsid w:val="009F20B8"/>
    <w:rsid w:val="009F21F9"/>
    <w:rsid w:val="009F30BD"/>
    <w:rsid w:val="009F3703"/>
    <w:rsid w:val="009F4991"/>
    <w:rsid w:val="009F4D0C"/>
    <w:rsid w:val="009F6722"/>
    <w:rsid w:val="009F6CE1"/>
    <w:rsid w:val="00A017E4"/>
    <w:rsid w:val="00A043B1"/>
    <w:rsid w:val="00A05604"/>
    <w:rsid w:val="00A065F6"/>
    <w:rsid w:val="00A074B4"/>
    <w:rsid w:val="00A119B1"/>
    <w:rsid w:val="00A14BF0"/>
    <w:rsid w:val="00A165E1"/>
    <w:rsid w:val="00A16AB2"/>
    <w:rsid w:val="00A16D9C"/>
    <w:rsid w:val="00A17B62"/>
    <w:rsid w:val="00A20C0E"/>
    <w:rsid w:val="00A22427"/>
    <w:rsid w:val="00A23D5B"/>
    <w:rsid w:val="00A248E9"/>
    <w:rsid w:val="00A24A3B"/>
    <w:rsid w:val="00A26591"/>
    <w:rsid w:val="00A307D5"/>
    <w:rsid w:val="00A31C22"/>
    <w:rsid w:val="00A378BB"/>
    <w:rsid w:val="00A41C6D"/>
    <w:rsid w:val="00A42B7B"/>
    <w:rsid w:val="00A43B75"/>
    <w:rsid w:val="00A43F23"/>
    <w:rsid w:val="00A45895"/>
    <w:rsid w:val="00A50C52"/>
    <w:rsid w:val="00A5198F"/>
    <w:rsid w:val="00A52A97"/>
    <w:rsid w:val="00A53C78"/>
    <w:rsid w:val="00A53D68"/>
    <w:rsid w:val="00A70999"/>
    <w:rsid w:val="00A72D4A"/>
    <w:rsid w:val="00A7619E"/>
    <w:rsid w:val="00A81BEB"/>
    <w:rsid w:val="00A826BE"/>
    <w:rsid w:val="00A84F91"/>
    <w:rsid w:val="00A8505E"/>
    <w:rsid w:val="00A8565B"/>
    <w:rsid w:val="00A9070B"/>
    <w:rsid w:val="00A9413A"/>
    <w:rsid w:val="00A946D2"/>
    <w:rsid w:val="00A95098"/>
    <w:rsid w:val="00A97270"/>
    <w:rsid w:val="00AA1523"/>
    <w:rsid w:val="00AA2532"/>
    <w:rsid w:val="00AA51EB"/>
    <w:rsid w:val="00AA59F5"/>
    <w:rsid w:val="00AA6D54"/>
    <w:rsid w:val="00AB0E7E"/>
    <w:rsid w:val="00AB5FA5"/>
    <w:rsid w:val="00AC21E2"/>
    <w:rsid w:val="00AC64EF"/>
    <w:rsid w:val="00AC6E7E"/>
    <w:rsid w:val="00AC7320"/>
    <w:rsid w:val="00AD125A"/>
    <w:rsid w:val="00AD1834"/>
    <w:rsid w:val="00AE0DD6"/>
    <w:rsid w:val="00AE38E4"/>
    <w:rsid w:val="00AE5F11"/>
    <w:rsid w:val="00AE6A5E"/>
    <w:rsid w:val="00AE6BCC"/>
    <w:rsid w:val="00AE770A"/>
    <w:rsid w:val="00AF26D5"/>
    <w:rsid w:val="00AF3897"/>
    <w:rsid w:val="00AF6621"/>
    <w:rsid w:val="00AF6626"/>
    <w:rsid w:val="00AF7896"/>
    <w:rsid w:val="00B016E2"/>
    <w:rsid w:val="00B02D5D"/>
    <w:rsid w:val="00B058C9"/>
    <w:rsid w:val="00B06C97"/>
    <w:rsid w:val="00B07C45"/>
    <w:rsid w:val="00B07C69"/>
    <w:rsid w:val="00B119D7"/>
    <w:rsid w:val="00B145C8"/>
    <w:rsid w:val="00B20F4F"/>
    <w:rsid w:val="00B21D26"/>
    <w:rsid w:val="00B22353"/>
    <w:rsid w:val="00B25BAF"/>
    <w:rsid w:val="00B31010"/>
    <w:rsid w:val="00B3148C"/>
    <w:rsid w:val="00B32EE5"/>
    <w:rsid w:val="00B3330C"/>
    <w:rsid w:val="00B359CD"/>
    <w:rsid w:val="00B3650F"/>
    <w:rsid w:val="00B41846"/>
    <w:rsid w:val="00B41CF0"/>
    <w:rsid w:val="00B44B2A"/>
    <w:rsid w:val="00B45251"/>
    <w:rsid w:val="00B45C26"/>
    <w:rsid w:val="00B515D9"/>
    <w:rsid w:val="00B5183C"/>
    <w:rsid w:val="00B55B38"/>
    <w:rsid w:val="00B561A3"/>
    <w:rsid w:val="00B60CDD"/>
    <w:rsid w:val="00B61BB5"/>
    <w:rsid w:val="00B61D72"/>
    <w:rsid w:val="00B62644"/>
    <w:rsid w:val="00B677B3"/>
    <w:rsid w:val="00B732B0"/>
    <w:rsid w:val="00B74889"/>
    <w:rsid w:val="00B75BDE"/>
    <w:rsid w:val="00B75F59"/>
    <w:rsid w:val="00B821FB"/>
    <w:rsid w:val="00B83D68"/>
    <w:rsid w:val="00B854B1"/>
    <w:rsid w:val="00B86E73"/>
    <w:rsid w:val="00B90614"/>
    <w:rsid w:val="00B9290B"/>
    <w:rsid w:val="00B9499C"/>
    <w:rsid w:val="00B971B1"/>
    <w:rsid w:val="00BA04E4"/>
    <w:rsid w:val="00BA4F7C"/>
    <w:rsid w:val="00BA7348"/>
    <w:rsid w:val="00BB096C"/>
    <w:rsid w:val="00BB39C6"/>
    <w:rsid w:val="00BB3B77"/>
    <w:rsid w:val="00BB46CC"/>
    <w:rsid w:val="00BB5790"/>
    <w:rsid w:val="00BC0645"/>
    <w:rsid w:val="00BC1BF3"/>
    <w:rsid w:val="00BC258B"/>
    <w:rsid w:val="00BC2EC9"/>
    <w:rsid w:val="00BC4F82"/>
    <w:rsid w:val="00BC7609"/>
    <w:rsid w:val="00BD19F9"/>
    <w:rsid w:val="00BD370D"/>
    <w:rsid w:val="00BD6F9B"/>
    <w:rsid w:val="00BD7118"/>
    <w:rsid w:val="00BE680B"/>
    <w:rsid w:val="00BE6F20"/>
    <w:rsid w:val="00BF2B01"/>
    <w:rsid w:val="00BF4FF1"/>
    <w:rsid w:val="00BF6B3B"/>
    <w:rsid w:val="00C015F1"/>
    <w:rsid w:val="00C04E67"/>
    <w:rsid w:val="00C04EF2"/>
    <w:rsid w:val="00C055A7"/>
    <w:rsid w:val="00C07E75"/>
    <w:rsid w:val="00C10249"/>
    <w:rsid w:val="00C15D37"/>
    <w:rsid w:val="00C161F3"/>
    <w:rsid w:val="00C2078C"/>
    <w:rsid w:val="00C24C99"/>
    <w:rsid w:val="00C25D09"/>
    <w:rsid w:val="00C25F61"/>
    <w:rsid w:val="00C32562"/>
    <w:rsid w:val="00C32853"/>
    <w:rsid w:val="00C32CBD"/>
    <w:rsid w:val="00C36193"/>
    <w:rsid w:val="00C37836"/>
    <w:rsid w:val="00C420A1"/>
    <w:rsid w:val="00C45636"/>
    <w:rsid w:val="00C45AE1"/>
    <w:rsid w:val="00C46AF7"/>
    <w:rsid w:val="00C474FA"/>
    <w:rsid w:val="00C477C1"/>
    <w:rsid w:val="00C52696"/>
    <w:rsid w:val="00C52DC1"/>
    <w:rsid w:val="00C55E8D"/>
    <w:rsid w:val="00C568D7"/>
    <w:rsid w:val="00C638FF"/>
    <w:rsid w:val="00C6393A"/>
    <w:rsid w:val="00C6571A"/>
    <w:rsid w:val="00C672AF"/>
    <w:rsid w:val="00C67BFA"/>
    <w:rsid w:val="00C71119"/>
    <w:rsid w:val="00C72C58"/>
    <w:rsid w:val="00C75A88"/>
    <w:rsid w:val="00C75D43"/>
    <w:rsid w:val="00C76B99"/>
    <w:rsid w:val="00C832ED"/>
    <w:rsid w:val="00C85F01"/>
    <w:rsid w:val="00C868E4"/>
    <w:rsid w:val="00C90798"/>
    <w:rsid w:val="00C925FA"/>
    <w:rsid w:val="00C92E56"/>
    <w:rsid w:val="00C934B2"/>
    <w:rsid w:val="00CA19DB"/>
    <w:rsid w:val="00CA1A1A"/>
    <w:rsid w:val="00CA1F45"/>
    <w:rsid w:val="00CA59CE"/>
    <w:rsid w:val="00CB0D7D"/>
    <w:rsid w:val="00CB1AD3"/>
    <w:rsid w:val="00CB2049"/>
    <w:rsid w:val="00CB6663"/>
    <w:rsid w:val="00CB7C67"/>
    <w:rsid w:val="00CB7EDE"/>
    <w:rsid w:val="00CC14D5"/>
    <w:rsid w:val="00CC7156"/>
    <w:rsid w:val="00CD2598"/>
    <w:rsid w:val="00CD3D07"/>
    <w:rsid w:val="00CE379E"/>
    <w:rsid w:val="00CE3E32"/>
    <w:rsid w:val="00CE4F27"/>
    <w:rsid w:val="00CF1A44"/>
    <w:rsid w:val="00CF3007"/>
    <w:rsid w:val="00CF31C4"/>
    <w:rsid w:val="00CF3865"/>
    <w:rsid w:val="00CF6846"/>
    <w:rsid w:val="00D01675"/>
    <w:rsid w:val="00D04C59"/>
    <w:rsid w:val="00D12FFD"/>
    <w:rsid w:val="00D138C4"/>
    <w:rsid w:val="00D15F38"/>
    <w:rsid w:val="00D16D04"/>
    <w:rsid w:val="00D27688"/>
    <w:rsid w:val="00D31373"/>
    <w:rsid w:val="00D3518D"/>
    <w:rsid w:val="00D36251"/>
    <w:rsid w:val="00D37AB6"/>
    <w:rsid w:val="00D40B2E"/>
    <w:rsid w:val="00D42CFA"/>
    <w:rsid w:val="00D445D2"/>
    <w:rsid w:val="00D45652"/>
    <w:rsid w:val="00D50C09"/>
    <w:rsid w:val="00D512D5"/>
    <w:rsid w:val="00D51F9A"/>
    <w:rsid w:val="00D566E9"/>
    <w:rsid w:val="00D56FF3"/>
    <w:rsid w:val="00D57CE0"/>
    <w:rsid w:val="00D63C86"/>
    <w:rsid w:val="00D6745F"/>
    <w:rsid w:val="00D70040"/>
    <w:rsid w:val="00D7152D"/>
    <w:rsid w:val="00D72014"/>
    <w:rsid w:val="00D74A15"/>
    <w:rsid w:val="00D76E59"/>
    <w:rsid w:val="00D80169"/>
    <w:rsid w:val="00D80C13"/>
    <w:rsid w:val="00D822F2"/>
    <w:rsid w:val="00D8585B"/>
    <w:rsid w:val="00D86CB0"/>
    <w:rsid w:val="00D927E6"/>
    <w:rsid w:val="00D93203"/>
    <w:rsid w:val="00D94575"/>
    <w:rsid w:val="00D966A3"/>
    <w:rsid w:val="00DA1294"/>
    <w:rsid w:val="00DA1E93"/>
    <w:rsid w:val="00DA202B"/>
    <w:rsid w:val="00DA42B1"/>
    <w:rsid w:val="00DA4E6A"/>
    <w:rsid w:val="00DA6168"/>
    <w:rsid w:val="00DA6FFA"/>
    <w:rsid w:val="00DA7B0A"/>
    <w:rsid w:val="00DB2630"/>
    <w:rsid w:val="00DB5EF5"/>
    <w:rsid w:val="00DB6D16"/>
    <w:rsid w:val="00DC0259"/>
    <w:rsid w:val="00DC5B04"/>
    <w:rsid w:val="00DC714C"/>
    <w:rsid w:val="00DC78A1"/>
    <w:rsid w:val="00DC78AF"/>
    <w:rsid w:val="00DD20A3"/>
    <w:rsid w:val="00DD356A"/>
    <w:rsid w:val="00DE2A6C"/>
    <w:rsid w:val="00DE305D"/>
    <w:rsid w:val="00DE4A4D"/>
    <w:rsid w:val="00E03DBD"/>
    <w:rsid w:val="00E0585E"/>
    <w:rsid w:val="00E11C3B"/>
    <w:rsid w:val="00E12133"/>
    <w:rsid w:val="00E13753"/>
    <w:rsid w:val="00E159A4"/>
    <w:rsid w:val="00E15B65"/>
    <w:rsid w:val="00E16045"/>
    <w:rsid w:val="00E16930"/>
    <w:rsid w:val="00E16B22"/>
    <w:rsid w:val="00E20D78"/>
    <w:rsid w:val="00E23671"/>
    <w:rsid w:val="00E23897"/>
    <w:rsid w:val="00E346EA"/>
    <w:rsid w:val="00E35F72"/>
    <w:rsid w:val="00E40CD8"/>
    <w:rsid w:val="00E4184A"/>
    <w:rsid w:val="00E42E3F"/>
    <w:rsid w:val="00E42EB5"/>
    <w:rsid w:val="00E44440"/>
    <w:rsid w:val="00E445F7"/>
    <w:rsid w:val="00E461F7"/>
    <w:rsid w:val="00E532BB"/>
    <w:rsid w:val="00E53F6E"/>
    <w:rsid w:val="00E5577D"/>
    <w:rsid w:val="00E60D6E"/>
    <w:rsid w:val="00E64286"/>
    <w:rsid w:val="00E648BB"/>
    <w:rsid w:val="00E676E8"/>
    <w:rsid w:val="00E72897"/>
    <w:rsid w:val="00E73B36"/>
    <w:rsid w:val="00E74B47"/>
    <w:rsid w:val="00E764F3"/>
    <w:rsid w:val="00E81744"/>
    <w:rsid w:val="00E82348"/>
    <w:rsid w:val="00E84754"/>
    <w:rsid w:val="00E918AC"/>
    <w:rsid w:val="00E93A00"/>
    <w:rsid w:val="00E94562"/>
    <w:rsid w:val="00E963F5"/>
    <w:rsid w:val="00EA0838"/>
    <w:rsid w:val="00EA32C9"/>
    <w:rsid w:val="00EA7124"/>
    <w:rsid w:val="00EA72C2"/>
    <w:rsid w:val="00EA7E00"/>
    <w:rsid w:val="00EB3652"/>
    <w:rsid w:val="00EB5675"/>
    <w:rsid w:val="00EB60CB"/>
    <w:rsid w:val="00EB6E6A"/>
    <w:rsid w:val="00EC185A"/>
    <w:rsid w:val="00ED19AB"/>
    <w:rsid w:val="00ED4A98"/>
    <w:rsid w:val="00EE1E67"/>
    <w:rsid w:val="00EE7235"/>
    <w:rsid w:val="00EE7554"/>
    <w:rsid w:val="00EF248D"/>
    <w:rsid w:val="00EF43A2"/>
    <w:rsid w:val="00EF5605"/>
    <w:rsid w:val="00EF5E49"/>
    <w:rsid w:val="00EF6BD4"/>
    <w:rsid w:val="00F00899"/>
    <w:rsid w:val="00F03E1C"/>
    <w:rsid w:val="00F10E17"/>
    <w:rsid w:val="00F12EB3"/>
    <w:rsid w:val="00F13FA4"/>
    <w:rsid w:val="00F17F85"/>
    <w:rsid w:val="00F23401"/>
    <w:rsid w:val="00F2379E"/>
    <w:rsid w:val="00F248C5"/>
    <w:rsid w:val="00F25A6A"/>
    <w:rsid w:val="00F26B4C"/>
    <w:rsid w:val="00F26F4B"/>
    <w:rsid w:val="00F27076"/>
    <w:rsid w:val="00F30697"/>
    <w:rsid w:val="00F3256E"/>
    <w:rsid w:val="00F33F61"/>
    <w:rsid w:val="00F36610"/>
    <w:rsid w:val="00F4155C"/>
    <w:rsid w:val="00F42F3F"/>
    <w:rsid w:val="00F43349"/>
    <w:rsid w:val="00F43729"/>
    <w:rsid w:val="00F44D7A"/>
    <w:rsid w:val="00F463FB"/>
    <w:rsid w:val="00F54722"/>
    <w:rsid w:val="00F55D58"/>
    <w:rsid w:val="00F619BD"/>
    <w:rsid w:val="00F61D33"/>
    <w:rsid w:val="00F63BD8"/>
    <w:rsid w:val="00F72DEB"/>
    <w:rsid w:val="00F75BDA"/>
    <w:rsid w:val="00F82AFA"/>
    <w:rsid w:val="00F82D3A"/>
    <w:rsid w:val="00F83DDE"/>
    <w:rsid w:val="00F93B5D"/>
    <w:rsid w:val="00F956C4"/>
    <w:rsid w:val="00FA0873"/>
    <w:rsid w:val="00FA1159"/>
    <w:rsid w:val="00FB10A7"/>
    <w:rsid w:val="00FB291A"/>
    <w:rsid w:val="00FB5726"/>
    <w:rsid w:val="00FC2D6D"/>
    <w:rsid w:val="00FC3090"/>
    <w:rsid w:val="00FC5E6F"/>
    <w:rsid w:val="00FD0994"/>
    <w:rsid w:val="00FD211C"/>
    <w:rsid w:val="00FD3BBD"/>
    <w:rsid w:val="00FD56E9"/>
    <w:rsid w:val="00FD7A2A"/>
    <w:rsid w:val="00FE4A6B"/>
    <w:rsid w:val="00FF184C"/>
    <w:rsid w:val="00FF1D0F"/>
    <w:rsid w:val="00FF5677"/>
    <w:rsid w:val="00FF59F5"/>
    <w:rsid w:val="00FF64B8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3421DB"/>
  <w14:defaultImageDpi w14:val="0"/>
  <w15:docId w15:val="{58FE14DF-1FCA-4D15-B119-74C3E6FB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C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6BCC"/>
    <w:pPr>
      <w:keepNext/>
      <w:numPr>
        <w:numId w:val="1"/>
      </w:numPr>
      <w:autoSpaceDE w:val="0"/>
      <w:autoSpaceDN w:val="0"/>
      <w:jc w:val="both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5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BCC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6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6BC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E6BCC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AE6B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99"/>
    <w:rsid w:val="00AE6BCC"/>
    <w:pPr>
      <w:tabs>
        <w:tab w:val="left" w:pos="567"/>
        <w:tab w:val="right" w:leader="dot" w:pos="9923"/>
      </w:tabs>
      <w:autoSpaceDE w:val="0"/>
      <w:autoSpaceDN w:val="0"/>
      <w:spacing w:before="60" w:after="60"/>
      <w:ind w:right="-18"/>
      <w:jc w:val="both"/>
    </w:pPr>
    <w:rPr>
      <w:bCs/>
      <w:noProof/>
    </w:rPr>
  </w:style>
  <w:style w:type="paragraph" w:styleId="a4">
    <w:name w:val="Body Text"/>
    <w:basedOn w:val="a"/>
    <w:link w:val="a5"/>
    <w:uiPriority w:val="99"/>
    <w:rsid w:val="00AE6BCC"/>
    <w:pPr>
      <w:jc w:val="center"/>
    </w:pPr>
    <w:rPr>
      <w:rFonts w:ascii="Arial" w:hAnsi="Arial" w:cs="Arial"/>
      <w:b/>
      <w:bCs/>
      <w:color w:val="000000"/>
      <w:sz w:val="22"/>
      <w:szCs w:val="22"/>
      <w:shd w:val="clear" w:color="auto" w:fill="C0C0C0"/>
    </w:rPr>
  </w:style>
  <w:style w:type="character" w:customStyle="1" w:styleId="a5">
    <w:name w:val="Основной текст Знак"/>
    <w:basedOn w:val="a0"/>
    <w:link w:val="a4"/>
    <w:uiPriority w:val="99"/>
    <w:locked/>
    <w:rsid w:val="00AE6BCC"/>
    <w:rPr>
      <w:rFonts w:ascii="Arial" w:hAnsi="Arial" w:cs="Arial"/>
      <w:b/>
      <w:bCs/>
      <w:color w:val="000000"/>
      <w:lang w:val="x-none" w:eastAsia="ru-RU"/>
    </w:rPr>
  </w:style>
  <w:style w:type="paragraph" w:customStyle="1" w:styleId="Caaieiaieoaaeeoueaa">
    <w:name w:val="Caaieiaie oaaeeou eaa."/>
    <w:basedOn w:val="a"/>
    <w:uiPriority w:val="99"/>
    <w:rsid w:val="00AE6BCC"/>
    <w:pPr>
      <w:widowControl w:val="0"/>
      <w:spacing w:before="20" w:after="20"/>
    </w:pPr>
    <w:rPr>
      <w:b/>
      <w:bCs/>
      <w:sz w:val="20"/>
      <w:szCs w:val="20"/>
    </w:rPr>
  </w:style>
  <w:style w:type="paragraph" w:styleId="a6">
    <w:name w:val="footer"/>
    <w:basedOn w:val="a"/>
    <w:link w:val="a7"/>
    <w:uiPriority w:val="99"/>
    <w:rsid w:val="00AE6B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E6BC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page number"/>
    <w:basedOn w:val="a0"/>
    <w:uiPriority w:val="99"/>
    <w:rsid w:val="00AE6BCC"/>
    <w:rPr>
      <w:rFonts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AE6B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E6BCC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unhideWhenUsed/>
    <w:rsid w:val="00AE6B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E6BCC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E6B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E6BCC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E6B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E6BCC"/>
    <w:rPr>
      <w:rFonts w:ascii="Times New Roman" w:hAnsi="Times New Roman" w:cs="Times New Roman"/>
      <w:sz w:val="16"/>
      <w:szCs w:val="16"/>
      <w:lang w:val="x-none" w:eastAsia="ru-RU"/>
    </w:rPr>
  </w:style>
  <w:style w:type="paragraph" w:styleId="33">
    <w:name w:val="Body Text 3"/>
    <w:basedOn w:val="a"/>
    <w:link w:val="34"/>
    <w:uiPriority w:val="99"/>
    <w:semiHidden/>
    <w:unhideWhenUsed/>
    <w:rsid w:val="00AE6BC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E6BCC"/>
    <w:rPr>
      <w:rFonts w:ascii="Times New Roman" w:hAnsi="Times New Roman" w:cs="Times New Roman"/>
      <w:sz w:val="16"/>
      <w:szCs w:val="16"/>
      <w:lang w:val="x-none" w:eastAsia="ru-RU"/>
    </w:rPr>
  </w:style>
  <w:style w:type="paragraph" w:styleId="ab">
    <w:name w:val="footnote text"/>
    <w:basedOn w:val="a"/>
    <w:link w:val="ac"/>
    <w:uiPriority w:val="99"/>
    <w:rsid w:val="00AE6BCC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AE6BCC"/>
    <w:rPr>
      <w:rFonts w:ascii="Arial" w:hAnsi="Arial" w:cs="Arial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rsid w:val="00AE6BCC"/>
    <w:rPr>
      <w:rFonts w:ascii="Times New Roman" w:hAnsi="Times New Roman" w:cs="Times New Roman"/>
      <w:vertAlign w:val="superscript"/>
    </w:rPr>
  </w:style>
  <w:style w:type="character" w:styleId="ae">
    <w:name w:val="Hyperlink"/>
    <w:basedOn w:val="a0"/>
    <w:uiPriority w:val="99"/>
    <w:rsid w:val="00AE6BC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AE6BC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AE6BC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5">
    <w:name w:val="заголовок 2"/>
    <w:basedOn w:val="a"/>
    <w:next w:val="a"/>
    <w:autoRedefine/>
    <w:rsid w:val="00AE6BCC"/>
    <w:pPr>
      <w:jc w:val="both"/>
    </w:pPr>
    <w:rPr>
      <w:b/>
      <w:bCs/>
    </w:rPr>
  </w:style>
  <w:style w:type="paragraph" w:styleId="af1">
    <w:name w:val="Title"/>
    <w:basedOn w:val="a"/>
    <w:link w:val="af2"/>
    <w:uiPriority w:val="99"/>
    <w:qFormat/>
    <w:rsid w:val="00AE6BCC"/>
    <w:pPr>
      <w:spacing w:before="60"/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locked/>
    <w:rsid w:val="00AE6BCC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35">
    <w:name w:val="заголовок 3"/>
    <w:basedOn w:val="af3"/>
    <w:next w:val="af3"/>
    <w:rsid w:val="00AE6BCC"/>
    <w:pPr>
      <w:spacing w:before="120"/>
      <w:jc w:val="both"/>
    </w:pPr>
    <w:rPr>
      <w:sz w:val="24"/>
      <w:szCs w:val="24"/>
    </w:rPr>
  </w:style>
  <w:style w:type="paragraph" w:customStyle="1" w:styleId="af3">
    <w:name w:val="Нормальный"/>
    <w:rsid w:val="00AE6BC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AE6BCC"/>
    <w:pPr>
      <w:spacing w:before="240" w:after="60"/>
      <w:jc w:val="both"/>
    </w:pPr>
    <w:rPr>
      <w:rFonts w:ascii="Arial" w:hAnsi="Arial" w:cs="Arial"/>
      <w:sz w:val="22"/>
      <w:szCs w:val="22"/>
    </w:rPr>
  </w:style>
  <w:style w:type="paragraph" w:customStyle="1" w:styleId="-">
    <w:name w:val="Исток-требования"/>
    <w:basedOn w:val="a"/>
    <w:rsid w:val="00AE6BCC"/>
    <w:pPr>
      <w:widowControl w:val="0"/>
      <w:autoSpaceDE w:val="0"/>
      <w:autoSpaceDN w:val="0"/>
      <w:jc w:val="center"/>
    </w:pPr>
  </w:style>
  <w:style w:type="paragraph" w:customStyle="1" w:styleId="Noeeu">
    <w:name w:val="Noeeu"/>
    <w:rsid w:val="00AE6BC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pacing w:val="-1"/>
      <w:kern w:val="65535"/>
      <w:position w:val="-1"/>
      <w:sz w:val="24"/>
      <w:szCs w:val="24"/>
      <w:lang w:val="en-US" w:eastAsia="ru-RU"/>
    </w:rPr>
  </w:style>
  <w:style w:type="paragraph" w:customStyle="1" w:styleId="Normal1">
    <w:name w:val="Normal1"/>
    <w:rsid w:val="00AE6BC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NumberedMy">
    <w:name w:val="ListNumberedMy"/>
    <w:basedOn w:val="a"/>
    <w:rsid w:val="00AE6BCC"/>
    <w:pPr>
      <w:widowControl w:val="0"/>
      <w:tabs>
        <w:tab w:val="num" w:pos="720"/>
      </w:tabs>
      <w:jc w:val="both"/>
    </w:pPr>
    <w:rPr>
      <w:rFonts w:ascii="Times New Roman CYR" w:hAnsi="Times New Roman CYR"/>
      <w:sz w:val="20"/>
      <w:szCs w:val="20"/>
      <w:lang w:val="en-GB" w:eastAsia="en-US"/>
    </w:rPr>
  </w:style>
  <w:style w:type="paragraph" w:styleId="af4">
    <w:name w:val="Block Text"/>
    <w:basedOn w:val="a"/>
    <w:uiPriority w:val="99"/>
    <w:rsid w:val="00AE6BCC"/>
    <w:pPr>
      <w:tabs>
        <w:tab w:val="left" w:pos="0"/>
        <w:tab w:val="num" w:pos="720"/>
      </w:tabs>
      <w:ind w:left="708" w:right="-1" w:firstLine="12"/>
      <w:jc w:val="both"/>
    </w:pPr>
    <w:rPr>
      <w:sz w:val="22"/>
      <w:szCs w:val="22"/>
    </w:rPr>
  </w:style>
  <w:style w:type="paragraph" w:customStyle="1" w:styleId="Iiiaeuiue">
    <w:name w:val="Ii?iaeuiue"/>
    <w:rsid w:val="00AE6BC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1"/>
    <w:uiPriority w:val="59"/>
    <w:rsid w:val="00AE6BC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AE6BC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E6BCC"/>
    <w:rPr>
      <w:rFonts w:ascii="Tahoma" w:hAnsi="Tahoma" w:cs="Tahoma"/>
      <w:sz w:val="16"/>
      <w:szCs w:val="16"/>
      <w:lang w:val="x-none" w:eastAsia="ru-RU"/>
    </w:rPr>
  </w:style>
  <w:style w:type="paragraph" w:customStyle="1" w:styleId="Default">
    <w:name w:val="Default"/>
    <w:rsid w:val="00236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f">
    <w:name w:val="f"/>
    <w:basedOn w:val="a0"/>
    <w:rsid w:val="006C37D7"/>
    <w:rPr>
      <w:rFonts w:cs="Times New Roman"/>
    </w:rPr>
  </w:style>
  <w:style w:type="paragraph" w:styleId="HTML">
    <w:name w:val="HTML Preformatted"/>
    <w:basedOn w:val="a"/>
    <w:link w:val="HTML0"/>
    <w:uiPriority w:val="99"/>
    <w:rsid w:val="003F5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F5F8C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f8">
    <w:name w:val="номер страницы"/>
    <w:basedOn w:val="a0"/>
    <w:rsid w:val="003F5F8C"/>
    <w:rPr>
      <w:rFonts w:cs="Times New Roman"/>
    </w:rPr>
  </w:style>
  <w:style w:type="paragraph" w:customStyle="1" w:styleId="xl63">
    <w:name w:val="xl63"/>
    <w:basedOn w:val="a"/>
    <w:rsid w:val="003F5F8C"/>
    <w:pPr>
      <w:pBdr>
        <w:left w:val="single" w:sz="8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Iauiue">
    <w:name w:val="Iau?iue"/>
    <w:rsid w:val="0056448F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af9">
    <w:name w:val="бычный"/>
    <w:rsid w:val="0056448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iiaiieoaeno">
    <w:name w:val="Iniiaiie oaeno"/>
    <w:basedOn w:val="Iauiue"/>
    <w:rsid w:val="0056448F"/>
    <w:pPr>
      <w:widowControl w:val="0"/>
      <w:autoSpaceDE w:val="0"/>
      <w:autoSpaceDN w:val="0"/>
    </w:pPr>
    <w:rPr>
      <w:szCs w:val="24"/>
      <w:lang w:eastAsia="en-US"/>
    </w:rPr>
  </w:style>
  <w:style w:type="character" w:styleId="afa">
    <w:name w:val="annotation reference"/>
    <w:basedOn w:val="a0"/>
    <w:uiPriority w:val="99"/>
    <w:unhideWhenUsed/>
    <w:rsid w:val="00464201"/>
    <w:rPr>
      <w:rFonts w:cs="Times New Roman"/>
      <w:sz w:val="16"/>
    </w:rPr>
  </w:style>
  <w:style w:type="paragraph" w:styleId="afb">
    <w:name w:val="annotation text"/>
    <w:basedOn w:val="a"/>
    <w:link w:val="afc"/>
    <w:uiPriority w:val="99"/>
    <w:unhideWhenUsed/>
    <w:rsid w:val="00464201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locked/>
    <w:rsid w:val="0046420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DA4E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8353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sid w:val="00583533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6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946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footer1">
    <w:name w:val="footer1"/>
    <w:basedOn w:val="Noeeu"/>
    <w:uiPriority w:val="99"/>
    <w:rsid w:val="00A946D2"/>
    <w:pPr>
      <w:widowControl/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lang w:val="ru-RU"/>
    </w:rPr>
  </w:style>
  <w:style w:type="paragraph" w:styleId="aff">
    <w:name w:val="No Spacing"/>
    <w:uiPriority w:val="1"/>
    <w:qFormat/>
    <w:rsid w:val="00A946D2"/>
    <w:pPr>
      <w:spacing w:after="0" w:line="240" w:lineRule="auto"/>
    </w:pPr>
    <w:rPr>
      <w:rFonts w:ascii="Calibri" w:hAnsi="Calibri" w:cs="Times New Roman"/>
    </w:rPr>
  </w:style>
  <w:style w:type="table" w:customStyle="1" w:styleId="12">
    <w:name w:val="Сетка таблицы1"/>
    <w:basedOn w:val="a1"/>
    <w:next w:val="af5"/>
    <w:uiPriority w:val="59"/>
    <w:rsid w:val="00C3619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5"/>
    <w:uiPriority w:val="59"/>
    <w:rsid w:val="00C36193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5"/>
    <w:uiPriority w:val="59"/>
    <w:rsid w:val="00A378BB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5"/>
    <w:uiPriority w:val="59"/>
    <w:rsid w:val="00A378BB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5"/>
    <w:uiPriority w:val="59"/>
    <w:rsid w:val="006A20BB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uiPriority w:val="59"/>
    <w:rsid w:val="006A20B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2B27ED"/>
  </w:style>
  <w:style w:type="table" w:customStyle="1" w:styleId="7">
    <w:name w:val="Сетка таблицы7"/>
    <w:basedOn w:val="a1"/>
    <w:next w:val="af5"/>
    <w:uiPriority w:val="59"/>
    <w:rsid w:val="002B27E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5"/>
    <w:uiPriority w:val="59"/>
    <w:rsid w:val="002B27E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5"/>
    <w:uiPriority w:val="59"/>
    <w:rsid w:val="002B27ED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5"/>
    <w:uiPriority w:val="59"/>
    <w:rsid w:val="002B27ED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5"/>
    <w:uiPriority w:val="59"/>
    <w:rsid w:val="002B27ED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5"/>
    <w:uiPriority w:val="59"/>
    <w:rsid w:val="002B27ED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f5"/>
    <w:uiPriority w:val="59"/>
    <w:rsid w:val="002B27E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5"/>
    <w:uiPriority w:val="59"/>
    <w:rsid w:val="002B27ED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0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212B-4F0B-458F-9D92-D5BD2D03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A2D3A0B5</Template>
  <TotalTime>68</TotalTime>
  <Pages>1</Pages>
  <Words>120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 RF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Гайдарова, Юлия Николаевна</dc:creator>
  <cp:lastModifiedBy>Андреева Татьяна Николаевна</cp:lastModifiedBy>
  <cp:revision>4</cp:revision>
  <cp:lastPrinted>2018-01-29T12:17:00Z</cp:lastPrinted>
  <dcterms:created xsi:type="dcterms:W3CDTF">2018-11-20T10:27:00Z</dcterms:created>
  <dcterms:modified xsi:type="dcterms:W3CDTF">2018-11-21T03:54:00Z</dcterms:modified>
</cp:coreProperties>
</file>