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8BB" w:rsidRDefault="009759E0" w:rsidP="009759E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Заявление о регистрации контракта</w:t>
      </w:r>
    </w:p>
    <w:p w:rsidR="009759E0" w:rsidRDefault="009759E0" w:rsidP="009759E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от</w:t>
      </w:r>
    </w:p>
    <w:p w:rsidR="009759E0" w:rsidRDefault="009759E0" w:rsidP="009759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банк ООО «НОВОКИБ»</w:t>
      </w:r>
    </w:p>
    <w:p w:rsidR="009759E0" w:rsidRDefault="009759E0" w:rsidP="009759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</w:t>
      </w:r>
    </w:p>
    <w:p w:rsidR="009759E0" w:rsidRDefault="009759E0" w:rsidP="009759E0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(полное наименование резидента)</w:t>
      </w:r>
    </w:p>
    <w:p w:rsidR="009759E0" w:rsidRDefault="009759E0" w:rsidP="009759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просит принять на учет контракт.</w:t>
      </w:r>
    </w:p>
    <w:p w:rsidR="009759E0" w:rsidRDefault="009759E0" w:rsidP="009759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Информация, необходимая для заполнения </w:t>
      </w:r>
      <w:r>
        <w:rPr>
          <w:rFonts w:ascii="Arial" w:hAnsi="Arial" w:cs="Arial"/>
          <w:sz w:val="20"/>
          <w:szCs w:val="20"/>
          <w:lang w:val="en-US"/>
        </w:rPr>
        <w:t>I</w:t>
      </w:r>
      <w:r>
        <w:rPr>
          <w:rFonts w:ascii="Arial" w:hAnsi="Arial" w:cs="Arial"/>
          <w:sz w:val="20"/>
          <w:szCs w:val="20"/>
        </w:rPr>
        <w:t xml:space="preserve"> раздела ведомости банковского контроля:</w:t>
      </w:r>
    </w:p>
    <w:p w:rsidR="009759E0" w:rsidRPr="009759E0" w:rsidRDefault="009759E0" w:rsidP="009759E0">
      <w:pPr>
        <w:rPr>
          <w:rFonts w:ascii="Arial" w:hAnsi="Arial" w:cs="Arial"/>
          <w:sz w:val="20"/>
          <w:szCs w:val="20"/>
        </w:rPr>
      </w:pPr>
      <w:r w:rsidRPr="009759E0">
        <w:rPr>
          <w:rFonts w:ascii="Arial" w:hAnsi="Arial" w:cs="Arial"/>
          <w:sz w:val="20"/>
          <w:szCs w:val="20"/>
        </w:rPr>
        <w:t>1. Сведения о резиденте</w:t>
      </w:r>
    </w:p>
    <w:p w:rsidR="009759E0" w:rsidRPr="009759E0" w:rsidRDefault="009759E0" w:rsidP="009759E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07"/>
        <w:gridCol w:w="964"/>
        <w:gridCol w:w="850"/>
        <w:gridCol w:w="737"/>
        <w:gridCol w:w="2324"/>
        <w:gridCol w:w="680"/>
        <w:gridCol w:w="2041"/>
        <w:gridCol w:w="680"/>
      </w:tblGrid>
      <w:tr w:rsidR="009759E0" w:rsidRPr="009759E0" w:rsidTr="009759E0">
        <w:tc>
          <w:tcPr>
            <w:tcW w:w="510" w:type="dxa"/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Par1482"/>
            <w:bookmarkEnd w:id="0"/>
            <w:r w:rsidRPr="009759E0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1871" w:type="dxa"/>
            <w:gridSpan w:val="2"/>
            <w:tcBorders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  <w:r w:rsidRPr="009759E0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9E0" w:rsidRPr="009759E0" w:rsidTr="009759E0">
        <w:tc>
          <w:tcPr>
            <w:tcW w:w="510" w:type="dxa"/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Par1485"/>
            <w:bookmarkEnd w:id="1"/>
            <w:r w:rsidRPr="009759E0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907" w:type="dxa"/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  <w:r w:rsidRPr="009759E0">
              <w:rPr>
                <w:rFonts w:ascii="Arial" w:hAnsi="Arial" w:cs="Arial"/>
                <w:sz w:val="20"/>
                <w:szCs w:val="20"/>
              </w:rPr>
              <w:t>Адрес: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  <w:r w:rsidRPr="009759E0"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5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9E0" w:rsidRPr="009759E0" w:rsidTr="009759E0">
        <w:tc>
          <w:tcPr>
            <w:tcW w:w="1417" w:type="dxa"/>
            <w:gridSpan w:val="2"/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  <w:r w:rsidRPr="009759E0">
              <w:rPr>
                <w:rFonts w:ascii="Arial" w:hAnsi="Arial" w:cs="Arial"/>
                <w:sz w:val="20"/>
                <w:szCs w:val="20"/>
              </w:rPr>
              <w:t>Район</w:t>
            </w:r>
          </w:p>
        </w:tc>
        <w:tc>
          <w:tcPr>
            <w:tcW w:w="5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9E0" w:rsidRPr="009759E0" w:rsidTr="009759E0">
        <w:tc>
          <w:tcPr>
            <w:tcW w:w="1417" w:type="dxa"/>
            <w:gridSpan w:val="2"/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  <w:r w:rsidRPr="009759E0">
              <w:rPr>
                <w:rFonts w:ascii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5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9E0" w:rsidRPr="009759E0" w:rsidTr="009759E0">
        <w:tc>
          <w:tcPr>
            <w:tcW w:w="1417" w:type="dxa"/>
            <w:gridSpan w:val="2"/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  <w:r w:rsidRPr="009759E0">
              <w:rPr>
                <w:rFonts w:ascii="Arial" w:hAnsi="Arial" w:cs="Arial"/>
                <w:sz w:val="20"/>
                <w:szCs w:val="20"/>
              </w:rPr>
              <w:t>Населенный пункт</w:t>
            </w:r>
          </w:p>
        </w:tc>
        <w:tc>
          <w:tcPr>
            <w:tcW w:w="5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9E0" w:rsidRPr="009759E0" w:rsidTr="009759E0">
        <w:tc>
          <w:tcPr>
            <w:tcW w:w="1417" w:type="dxa"/>
            <w:gridSpan w:val="2"/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  <w:r w:rsidRPr="009759E0">
              <w:rPr>
                <w:rFonts w:ascii="Arial" w:hAnsi="Arial" w:cs="Arial"/>
                <w:sz w:val="20"/>
                <w:szCs w:val="20"/>
              </w:rPr>
              <w:t>Улица (проспект, переулок и т.д.)</w:t>
            </w:r>
          </w:p>
        </w:tc>
        <w:tc>
          <w:tcPr>
            <w:tcW w:w="5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9E0" w:rsidRPr="009759E0" w:rsidTr="009759E0">
        <w:tc>
          <w:tcPr>
            <w:tcW w:w="1417" w:type="dxa"/>
            <w:gridSpan w:val="2"/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  <w:r w:rsidRPr="009759E0">
              <w:rPr>
                <w:rFonts w:ascii="Arial" w:hAnsi="Arial" w:cs="Arial"/>
                <w:sz w:val="20"/>
                <w:szCs w:val="20"/>
              </w:rPr>
              <w:t>Номер дома (владение)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  <w:r w:rsidRPr="009759E0">
              <w:rPr>
                <w:rFonts w:ascii="Arial" w:hAnsi="Arial" w:cs="Arial"/>
                <w:sz w:val="20"/>
                <w:szCs w:val="20"/>
              </w:rPr>
              <w:t>Корпус (строение)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  <w:r w:rsidRPr="009759E0">
              <w:rPr>
                <w:rFonts w:ascii="Arial" w:hAnsi="Arial" w:cs="Arial"/>
                <w:sz w:val="20"/>
                <w:szCs w:val="20"/>
              </w:rPr>
              <w:t>Офис (квартира)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59E0" w:rsidRPr="009759E0" w:rsidRDefault="009759E0" w:rsidP="009759E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29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759E0" w:rsidRPr="009759E0" w:rsidTr="009759E0">
        <w:tc>
          <w:tcPr>
            <w:tcW w:w="510" w:type="dxa"/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Par1509"/>
            <w:bookmarkEnd w:id="2"/>
            <w:r w:rsidRPr="009759E0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3812" w:type="dxa"/>
            <w:gridSpan w:val="8"/>
            <w:tcBorders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  <w:r w:rsidRPr="009759E0"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9E0" w:rsidRPr="009759E0" w:rsidTr="009759E0">
        <w:tc>
          <w:tcPr>
            <w:tcW w:w="510" w:type="dxa"/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Par1526"/>
            <w:bookmarkEnd w:id="3"/>
            <w:r w:rsidRPr="009759E0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5612" w:type="dxa"/>
            <w:gridSpan w:val="13"/>
            <w:tcBorders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  <w:r w:rsidRPr="009759E0">
              <w:rPr>
                <w:rFonts w:ascii="Arial" w:hAnsi="Arial" w:cs="Arial"/>
                <w:sz w:val="20"/>
                <w:szCs w:val="20"/>
              </w:rPr>
              <w:t>Дата внесения записи в государственный реестр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  <w:r w:rsidRPr="009759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  <w:r w:rsidRPr="009759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9E0" w:rsidRPr="009759E0" w:rsidTr="009759E0">
        <w:tc>
          <w:tcPr>
            <w:tcW w:w="510" w:type="dxa"/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  <w:bookmarkStart w:id="4" w:name="Par1538"/>
            <w:bookmarkEnd w:id="4"/>
            <w:r w:rsidRPr="009759E0"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  <w:r w:rsidRPr="009759E0">
              <w:rPr>
                <w:rFonts w:ascii="Arial" w:hAnsi="Arial" w:cs="Arial"/>
                <w:sz w:val="20"/>
                <w:szCs w:val="20"/>
              </w:rPr>
              <w:t>ИНН/КПП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  <w:r w:rsidRPr="009759E0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59E0" w:rsidRPr="009759E0" w:rsidRDefault="009759E0" w:rsidP="009759E0">
      <w:pPr>
        <w:rPr>
          <w:rFonts w:ascii="Arial" w:hAnsi="Arial" w:cs="Arial"/>
          <w:sz w:val="20"/>
          <w:szCs w:val="20"/>
        </w:rPr>
      </w:pPr>
    </w:p>
    <w:p w:rsidR="009759E0" w:rsidRPr="009759E0" w:rsidRDefault="009759E0" w:rsidP="009759E0">
      <w:pPr>
        <w:rPr>
          <w:rFonts w:ascii="Arial" w:hAnsi="Arial" w:cs="Arial"/>
          <w:sz w:val="20"/>
          <w:szCs w:val="20"/>
        </w:rPr>
      </w:pPr>
      <w:bookmarkStart w:id="5" w:name="Par1563"/>
      <w:bookmarkEnd w:id="5"/>
      <w:r w:rsidRPr="009759E0">
        <w:rPr>
          <w:rFonts w:ascii="Arial" w:hAnsi="Arial" w:cs="Arial"/>
          <w:sz w:val="20"/>
          <w:szCs w:val="20"/>
        </w:rPr>
        <w:t>2. Реквизиты нерезидента (нерезидентов)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1"/>
        <w:gridCol w:w="2891"/>
        <w:gridCol w:w="1205"/>
      </w:tblGrid>
      <w:tr w:rsidR="009759E0" w:rsidRPr="009759E0" w:rsidTr="009759E0">
        <w:tc>
          <w:tcPr>
            <w:tcW w:w="5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  <w:r w:rsidRPr="009759E0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  <w:r w:rsidRPr="009759E0">
              <w:rPr>
                <w:rFonts w:ascii="Arial" w:hAnsi="Arial" w:cs="Arial"/>
                <w:sz w:val="20"/>
                <w:szCs w:val="20"/>
              </w:rPr>
              <w:t>Страна</w:t>
            </w:r>
          </w:p>
        </w:tc>
      </w:tr>
      <w:tr w:rsidR="009759E0" w:rsidRPr="009759E0" w:rsidTr="009759E0">
        <w:tc>
          <w:tcPr>
            <w:tcW w:w="5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  <w:r w:rsidRPr="009759E0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  <w:r w:rsidRPr="009759E0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</w:tr>
      <w:tr w:rsidR="009759E0" w:rsidRPr="009759E0" w:rsidTr="009759E0"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FA2627" w:rsidRDefault="009759E0" w:rsidP="00975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6" w:name="Par1569"/>
            <w:bookmarkEnd w:id="6"/>
            <w:r w:rsidRPr="00FA26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FA2627" w:rsidRDefault="009759E0" w:rsidP="00975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7" w:name="Par1570"/>
            <w:bookmarkEnd w:id="7"/>
            <w:r w:rsidRPr="00FA26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FA2627" w:rsidRDefault="009759E0" w:rsidP="00975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8" w:name="Par1571"/>
            <w:bookmarkEnd w:id="8"/>
            <w:r w:rsidRPr="00FA26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9759E0" w:rsidRPr="009759E0" w:rsidTr="009759E0"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59E0" w:rsidRPr="009759E0" w:rsidRDefault="009759E0" w:rsidP="009759E0">
      <w:pPr>
        <w:rPr>
          <w:rFonts w:ascii="Arial" w:hAnsi="Arial" w:cs="Arial"/>
          <w:sz w:val="20"/>
          <w:szCs w:val="20"/>
        </w:rPr>
      </w:pPr>
    </w:p>
    <w:p w:rsidR="009759E0" w:rsidRPr="009759E0" w:rsidRDefault="009759E0" w:rsidP="009759E0">
      <w:pPr>
        <w:rPr>
          <w:rFonts w:ascii="Arial" w:hAnsi="Arial" w:cs="Arial"/>
          <w:sz w:val="20"/>
          <w:szCs w:val="20"/>
        </w:rPr>
      </w:pPr>
      <w:bookmarkStart w:id="9" w:name="Par1579"/>
      <w:bookmarkEnd w:id="9"/>
      <w:r w:rsidRPr="009759E0">
        <w:rPr>
          <w:rFonts w:ascii="Arial" w:hAnsi="Arial" w:cs="Arial"/>
          <w:sz w:val="20"/>
          <w:szCs w:val="20"/>
        </w:rPr>
        <w:t>3. Общие сведения о контракте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191"/>
        <w:gridCol w:w="1814"/>
        <w:gridCol w:w="720"/>
        <w:gridCol w:w="1361"/>
        <w:gridCol w:w="2948"/>
      </w:tblGrid>
      <w:tr w:rsidR="009759E0" w:rsidRPr="009759E0" w:rsidTr="009759E0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9759E0" w:rsidRDefault="00FA2627" w:rsidP="009759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  <w:r w:rsidRPr="009759E0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  <w:r w:rsidRPr="009759E0">
              <w:rPr>
                <w:rFonts w:ascii="Arial" w:hAnsi="Arial" w:cs="Arial"/>
                <w:sz w:val="20"/>
                <w:szCs w:val="20"/>
              </w:rPr>
              <w:t>Валюта контракта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  <w:r w:rsidRPr="009759E0">
              <w:rPr>
                <w:rFonts w:ascii="Arial" w:hAnsi="Arial" w:cs="Arial"/>
                <w:sz w:val="20"/>
                <w:szCs w:val="20"/>
              </w:rPr>
              <w:t>Сумма контракта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  <w:r w:rsidRPr="009759E0">
              <w:rPr>
                <w:rFonts w:ascii="Arial" w:hAnsi="Arial" w:cs="Arial"/>
                <w:sz w:val="20"/>
                <w:szCs w:val="20"/>
              </w:rPr>
              <w:t>Дата завершения исполнения обязательств по контракту</w:t>
            </w:r>
          </w:p>
        </w:tc>
      </w:tr>
      <w:tr w:rsidR="009759E0" w:rsidRPr="009759E0" w:rsidTr="009759E0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  <w:r w:rsidRPr="009759E0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  <w:r w:rsidRPr="009759E0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9E0" w:rsidRPr="009759E0" w:rsidTr="009759E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FA2627" w:rsidRDefault="009759E0" w:rsidP="00FA26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0" w:name="Par1588"/>
            <w:bookmarkEnd w:id="10"/>
            <w:r w:rsidRPr="00FA26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FA2627" w:rsidRDefault="009759E0" w:rsidP="00FA26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1" w:name="Par1589"/>
            <w:bookmarkEnd w:id="11"/>
            <w:r w:rsidRPr="00FA26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FA2627" w:rsidRDefault="009759E0" w:rsidP="00FA26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2" w:name="Par1590"/>
            <w:bookmarkEnd w:id="12"/>
            <w:r w:rsidRPr="00FA26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FA2627" w:rsidRDefault="009759E0" w:rsidP="00FA26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3" w:name="Par1591"/>
            <w:bookmarkEnd w:id="13"/>
            <w:r w:rsidRPr="00FA26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FA2627" w:rsidRDefault="009759E0" w:rsidP="00FA26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4" w:name="Par1592"/>
            <w:bookmarkEnd w:id="14"/>
            <w:r w:rsidRPr="00FA262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FA2627" w:rsidRDefault="009759E0" w:rsidP="00FA26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5" w:name="Par1593"/>
            <w:bookmarkEnd w:id="15"/>
            <w:r w:rsidRPr="00FA2627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9759E0" w:rsidRPr="009759E0" w:rsidTr="009759E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0" w:rsidRPr="009759E0" w:rsidRDefault="009759E0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2627" w:rsidRDefault="00FA2627" w:rsidP="009759E0">
      <w:pPr>
        <w:rPr>
          <w:rFonts w:ascii="Arial" w:hAnsi="Arial" w:cs="Arial"/>
          <w:sz w:val="20"/>
          <w:szCs w:val="20"/>
        </w:rPr>
      </w:pPr>
    </w:p>
    <w:p w:rsidR="009759E0" w:rsidRDefault="00FA2627" w:rsidP="009759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Сведения о постановке на учет, переводе и снятии с учета контракта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2154"/>
        <w:gridCol w:w="3175"/>
        <w:gridCol w:w="1531"/>
        <w:gridCol w:w="1757"/>
      </w:tblGrid>
      <w:tr w:rsidR="00FA2627" w:rsidRPr="00FA2627" w:rsidTr="00FA262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7" w:rsidRPr="00FA2627" w:rsidRDefault="00FA2627" w:rsidP="00FA2627">
            <w:pPr>
              <w:rPr>
                <w:rFonts w:ascii="Arial" w:hAnsi="Arial" w:cs="Arial"/>
                <w:sz w:val="20"/>
                <w:szCs w:val="20"/>
              </w:rPr>
            </w:pPr>
            <w:r w:rsidRPr="00FA2627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7" w:rsidRPr="00FA2627" w:rsidRDefault="00FA2627" w:rsidP="00FA2627">
            <w:pPr>
              <w:rPr>
                <w:rFonts w:ascii="Arial" w:hAnsi="Arial" w:cs="Arial"/>
                <w:sz w:val="20"/>
                <w:szCs w:val="20"/>
              </w:rPr>
            </w:pPr>
            <w:r w:rsidRPr="00FA2627">
              <w:rPr>
                <w:rFonts w:ascii="Arial" w:hAnsi="Arial" w:cs="Arial"/>
                <w:sz w:val="20"/>
                <w:szCs w:val="20"/>
              </w:rPr>
              <w:t>Регистрационный номер банка УК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7" w:rsidRPr="00FA2627" w:rsidRDefault="00FA2627" w:rsidP="00FA2627">
            <w:pPr>
              <w:rPr>
                <w:rFonts w:ascii="Arial" w:hAnsi="Arial" w:cs="Arial"/>
                <w:sz w:val="20"/>
                <w:szCs w:val="20"/>
              </w:rPr>
            </w:pPr>
            <w:r w:rsidRPr="00FA2627">
              <w:rPr>
                <w:rFonts w:ascii="Arial" w:hAnsi="Arial" w:cs="Arial"/>
                <w:sz w:val="20"/>
                <w:szCs w:val="20"/>
              </w:rPr>
              <w:t>Дата принятия на обслуживание контракта при его переводе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7" w:rsidRPr="00FA2627" w:rsidRDefault="00FA2627" w:rsidP="00FA2627">
            <w:pPr>
              <w:rPr>
                <w:rFonts w:ascii="Arial" w:hAnsi="Arial" w:cs="Arial"/>
                <w:sz w:val="20"/>
                <w:szCs w:val="20"/>
              </w:rPr>
            </w:pPr>
            <w:r w:rsidRPr="00FA2627">
              <w:rPr>
                <w:rFonts w:ascii="Arial" w:hAnsi="Arial" w:cs="Arial"/>
                <w:sz w:val="20"/>
                <w:szCs w:val="20"/>
              </w:rPr>
              <w:t>Дата снятия с учета контракта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7" w:rsidRPr="00FA2627" w:rsidRDefault="00FA2627" w:rsidP="00FA2627">
            <w:pPr>
              <w:rPr>
                <w:rFonts w:ascii="Arial" w:hAnsi="Arial" w:cs="Arial"/>
                <w:sz w:val="20"/>
                <w:szCs w:val="20"/>
              </w:rPr>
            </w:pPr>
            <w:r w:rsidRPr="00FA2627">
              <w:rPr>
                <w:rFonts w:ascii="Arial" w:hAnsi="Arial" w:cs="Arial"/>
                <w:sz w:val="20"/>
                <w:szCs w:val="20"/>
              </w:rPr>
              <w:t>Основание снятия с учета контракта</w:t>
            </w:r>
          </w:p>
        </w:tc>
      </w:tr>
      <w:tr w:rsidR="00FA2627" w:rsidRPr="00FA2627" w:rsidTr="00FA262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7" w:rsidRPr="00FA2627" w:rsidRDefault="00FA2627" w:rsidP="00FA2627">
            <w:pPr>
              <w:rPr>
                <w:rFonts w:ascii="Arial" w:hAnsi="Arial" w:cs="Arial"/>
                <w:sz w:val="20"/>
                <w:szCs w:val="20"/>
              </w:rPr>
            </w:pPr>
            <w:r w:rsidRPr="00FA26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7" w:rsidRPr="00FA2627" w:rsidRDefault="00FA2627" w:rsidP="00FA2627">
            <w:pPr>
              <w:rPr>
                <w:rFonts w:ascii="Arial" w:hAnsi="Arial" w:cs="Arial"/>
                <w:sz w:val="20"/>
                <w:szCs w:val="20"/>
              </w:rPr>
            </w:pPr>
            <w:bookmarkStart w:id="16" w:name="Par1609"/>
            <w:bookmarkEnd w:id="16"/>
            <w:r w:rsidRPr="00FA26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7" w:rsidRPr="00FA2627" w:rsidRDefault="00FA2627" w:rsidP="00FA2627">
            <w:pPr>
              <w:rPr>
                <w:rFonts w:ascii="Arial" w:hAnsi="Arial" w:cs="Arial"/>
                <w:sz w:val="20"/>
                <w:szCs w:val="20"/>
              </w:rPr>
            </w:pPr>
            <w:bookmarkStart w:id="17" w:name="Par1610"/>
            <w:bookmarkEnd w:id="17"/>
            <w:r w:rsidRPr="00FA26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7" w:rsidRPr="00FA2627" w:rsidRDefault="00FA2627" w:rsidP="00FA2627">
            <w:pPr>
              <w:rPr>
                <w:rFonts w:ascii="Arial" w:hAnsi="Arial" w:cs="Arial"/>
                <w:sz w:val="20"/>
                <w:szCs w:val="20"/>
              </w:rPr>
            </w:pPr>
            <w:bookmarkStart w:id="18" w:name="Par1611"/>
            <w:bookmarkEnd w:id="18"/>
            <w:r w:rsidRPr="00FA26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7" w:rsidRPr="00FA2627" w:rsidRDefault="00FA2627" w:rsidP="00FA2627">
            <w:pPr>
              <w:rPr>
                <w:rFonts w:ascii="Arial" w:hAnsi="Arial" w:cs="Arial"/>
                <w:sz w:val="20"/>
                <w:szCs w:val="20"/>
              </w:rPr>
            </w:pPr>
            <w:bookmarkStart w:id="19" w:name="Par1612"/>
            <w:bookmarkEnd w:id="19"/>
            <w:r w:rsidRPr="00FA26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A2627" w:rsidRPr="00FA2627" w:rsidTr="00FA262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7" w:rsidRPr="00FA2627" w:rsidRDefault="00FA2627" w:rsidP="00FA26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7" w:rsidRPr="00FA2627" w:rsidRDefault="00FA2627" w:rsidP="00FA26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7" w:rsidRPr="00FA2627" w:rsidRDefault="00FA2627" w:rsidP="00FA2627">
            <w:pPr>
              <w:rPr>
                <w:rFonts w:ascii="Arial" w:hAnsi="Arial" w:cs="Arial"/>
                <w:sz w:val="20"/>
                <w:szCs w:val="20"/>
              </w:rPr>
            </w:pPr>
            <w:r w:rsidRPr="00FA262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7" w:rsidRPr="00FA2627" w:rsidRDefault="00FA2627" w:rsidP="00FA26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7" w:rsidRPr="00FA2627" w:rsidRDefault="00FA2627" w:rsidP="00FA26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2627" w:rsidRPr="00FA2627" w:rsidRDefault="00FA2627" w:rsidP="00FA2627">
      <w:pPr>
        <w:rPr>
          <w:rFonts w:ascii="Arial" w:hAnsi="Arial" w:cs="Arial"/>
          <w:sz w:val="20"/>
          <w:szCs w:val="20"/>
        </w:rPr>
      </w:pPr>
    </w:p>
    <w:p w:rsidR="00FA2627" w:rsidRPr="00FA2627" w:rsidRDefault="00FA2627" w:rsidP="00FA2627">
      <w:pPr>
        <w:rPr>
          <w:rFonts w:ascii="Arial" w:hAnsi="Arial" w:cs="Arial"/>
          <w:sz w:val="20"/>
          <w:szCs w:val="20"/>
        </w:rPr>
      </w:pPr>
      <w:bookmarkStart w:id="20" w:name="Par1624"/>
      <w:bookmarkEnd w:id="20"/>
    </w:p>
    <w:p w:rsidR="00FA2627" w:rsidRDefault="00FA2627" w:rsidP="009759E0">
      <w:pPr>
        <w:rPr>
          <w:rFonts w:ascii="Arial" w:hAnsi="Arial" w:cs="Arial"/>
          <w:sz w:val="20"/>
          <w:szCs w:val="20"/>
        </w:rPr>
      </w:pPr>
    </w:p>
    <w:p w:rsidR="00FA2627" w:rsidRDefault="00FA2627" w:rsidP="009759E0">
      <w:pPr>
        <w:rPr>
          <w:rFonts w:ascii="Arial" w:hAnsi="Arial" w:cs="Arial"/>
          <w:sz w:val="20"/>
          <w:szCs w:val="20"/>
        </w:rPr>
      </w:pPr>
    </w:p>
    <w:p w:rsidR="00FA2627" w:rsidRDefault="00FA2627" w:rsidP="009759E0">
      <w:pPr>
        <w:rPr>
          <w:rFonts w:ascii="Arial" w:hAnsi="Arial" w:cs="Arial"/>
          <w:sz w:val="20"/>
          <w:szCs w:val="20"/>
        </w:rPr>
      </w:pPr>
    </w:p>
    <w:p w:rsidR="00FA2627" w:rsidRPr="00FA2627" w:rsidRDefault="00FA2627" w:rsidP="00FA2627">
      <w:pPr>
        <w:rPr>
          <w:rFonts w:ascii="Arial" w:hAnsi="Arial" w:cs="Arial"/>
          <w:sz w:val="20"/>
          <w:szCs w:val="20"/>
        </w:rPr>
      </w:pPr>
      <w:r w:rsidRPr="00FA2627">
        <w:rPr>
          <w:rFonts w:ascii="Arial" w:hAnsi="Arial" w:cs="Arial"/>
          <w:sz w:val="20"/>
          <w:szCs w:val="20"/>
        </w:rPr>
        <w:lastRenderedPageBreak/>
        <w:t>5. Сведения о внесении изменений в раздел I "Учетная информация"</w:t>
      </w:r>
    </w:p>
    <w:p w:rsidR="00FA2627" w:rsidRPr="00FA2627" w:rsidRDefault="00FA2627" w:rsidP="00FA262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05"/>
        <w:gridCol w:w="3515"/>
        <w:gridCol w:w="2041"/>
      </w:tblGrid>
      <w:tr w:rsidR="00FA2627" w:rsidRPr="00FA2627" w:rsidTr="00FA262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7" w:rsidRPr="00FA2627" w:rsidRDefault="00FA2627" w:rsidP="00FA2627">
            <w:pPr>
              <w:rPr>
                <w:rFonts w:ascii="Arial" w:hAnsi="Arial" w:cs="Arial"/>
                <w:sz w:val="20"/>
                <w:szCs w:val="20"/>
              </w:rPr>
            </w:pPr>
            <w:r w:rsidRPr="00FA2627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7" w:rsidRPr="00FA2627" w:rsidRDefault="00FA2627" w:rsidP="00FA2627">
            <w:pPr>
              <w:rPr>
                <w:rFonts w:ascii="Arial" w:hAnsi="Arial" w:cs="Arial"/>
                <w:sz w:val="20"/>
                <w:szCs w:val="20"/>
              </w:rPr>
            </w:pPr>
            <w:r w:rsidRPr="00FA2627">
              <w:rPr>
                <w:rFonts w:ascii="Arial" w:hAnsi="Arial" w:cs="Arial"/>
                <w:sz w:val="20"/>
                <w:szCs w:val="20"/>
              </w:rPr>
              <w:t>Дата внесения изменения в раздел I "Учетная информация"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7" w:rsidRPr="00FA2627" w:rsidRDefault="00FA2627" w:rsidP="00FA2627">
            <w:pPr>
              <w:rPr>
                <w:rFonts w:ascii="Arial" w:hAnsi="Arial" w:cs="Arial"/>
                <w:sz w:val="20"/>
                <w:szCs w:val="20"/>
              </w:rPr>
            </w:pPr>
            <w:r w:rsidRPr="00FA2627">
              <w:rPr>
                <w:rFonts w:ascii="Arial" w:hAnsi="Arial" w:cs="Arial"/>
                <w:sz w:val="20"/>
                <w:szCs w:val="20"/>
              </w:rPr>
              <w:t>Документ, на основании которого внесены изменения в раздел I "Учетная информация"</w:t>
            </w:r>
          </w:p>
        </w:tc>
      </w:tr>
      <w:tr w:rsidR="00FA2627" w:rsidRPr="00FA2627" w:rsidTr="00FA262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7" w:rsidRPr="00FA2627" w:rsidRDefault="00FA2627" w:rsidP="00FA26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7" w:rsidRPr="00FA2627" w:rsidRDefault="00FA2627" w:rsidP="00FA26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7" w:rsidRPr="00FA2627" w:rsidRDefault="00FA2627" w:rsidP="00FA2627">
            <w:pPr>
              <w:rPr>
                <w:rFonts w:ascii="Arial" w:hAnsi="Arial" w:cs="Arial"/>
                <w:sz w:val="20"/>
                <w:szCs w:val="20"/>
              </w:rPr>
            </w:pPr>
            <w:r w:rsidRPr="00FA2627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7" w:rsidRPr="00FA2627" w:rsidRDefault="00FA2627" w:rsidP="00FA2627">
            <w:pPr>
              <w:rPr>
                <w:rFonts w:ascii="Arial" w:hAnsi="Arial" w:cs="Arial"/>
                <w:sz w:val="20"/>
                <w:szCs w:val="20"/>
              </w:rPr>
            </w:pPr>
            <w:r w:rsidRPr="00FA2627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</w:tr>
      <w:tr w:rsidR="00FA2627" w:rsidRPr="00FA2627" w:rsidTr="00FA262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7" w:rsidRPr="00FA2627" w:rsidRDefault="00FA2627" w:rsidP="00FA26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26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7" w:rsidRPr="00FA2627" w:rsidRDefault="00FA2627" w:rsidP="00FA26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26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7" w:rsidRPr="00FA2627" w:rsidRDefault="00FA2627" w:rsidP="00FA26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26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7" w:rsidRPr="00FA2627" w:rsidRDefault="00FA2627" w:rsidP="00FA26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26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FA2627" w:rsidRPr="00FA2627" w:rsidTr="00FA262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7" w:rsidRPr="00FA2627" w:rsidRDefault="00FA2627" w:rsidP="00FA26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7" w:rsidRPr="00FA2627" w:rsidRDefault="00FA2627" w:rsidP="00FA26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7" w:rsidRPr="00FA2627" w:rsidRDefault="00FA2627" w:rsidP="00FA26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7" w:rsidRPr="00FA2627" w:rsidRDefault="00FA2627" w:rsidP="00FA26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2627" w:rsidRDefault="00FA2627" w:rsidP="009759E0">
      <w:pPr>
        <w:rPr>
          <w:rFonts w:ascii="Arial" w:hAnsi="Arial" w:cs="Arial"/>
          <w:sz w:val="20"/>
          <w:szCs w:val="20"/>
        </w:rPr>
      </w:pPr>
    </w:p>
    <w:p w:rsidR="00FA2627" w:rsidRDefault="00FA2627" w:rsidP="009759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436C37">
        <w:rPr>
          <w:rFonts w:ascii="Arial" w:hAnsi="Arial" w:cs="Arial"/>
          <w:sz w:val="20"/>
          <w:szCs w:val="20"/>
        </w:rPr>
        <w:t>Сведения о ранее присвоенном контракту уникальном номере</w:t>
      </w:r>
    </w:p>
    <w:p w:rsidR="00436C37" w:rsidRDefault="00436C37" w:rsidP="009759E0">
      <w:pPr>
        <w:rPr>
          <w:rFonts w:ascii="Arial" w:hAnsi="Arial" w:cs="Arial"/>
          <w:sz w:val="20"/>
          <w:szCs w:val="20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3"/>
        <w:gridCol w:w="503"/>
      </w:tblGrid>
      <w:tr w:rsidR="00436C37" w:rsidTr="00436C37">
        <w:tc>
          <w:tcPr>
            <w:tcW w:w="502" w:type="dxa"/>
          </w:tcPr>
          <w:p w:rsidR="00436C37" w:rsidRDefault="00436C37" w:rsidP="009759E0">
            <w:pPr>
              <w:rPr>
                <w:rFonts w:ascii="Arial" w:hAnsi="Arial" w:cs="Arial"/>
                <w:sz w:val="20"/>
                <w:szCs w:val="20"/>
              </w:rPr>
            </w:pPr>
          </w:p>
          <w:p w:rsidR="00436C37" w:rsidRDefault="00436C37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</w:tcPr>
          <w:p w:rsidR="00436C37" w:rsidRDefault="00436C37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</w:tcPr>
          <w:p w:rsidR="00436C37" w:rsidRDefault="00436C37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</w:tcPr>
          <w:p w:rsidR="00436C37" w:rsidRDefault="00436C37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</w:tcPr>
          <w:p w:rsidR="00436C37" w:rsidRDefault="00436C37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</w:tcPr>
          <w:p w:rsidR="00436C37" w:rsidRDefault="00436C37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</w:tcPr>
          <w:p w:rsidR="00436C37" w:rsidRDefault="00436C37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</w:tcPr>
          <w:p w:rsidR="00436C37" w:rsidRDefault="00436C37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</w:tcPr>
          <w:p w:rsidR="00436C37" w:rsidRPr="00436C37" w:rsidRDefault="00436C37" w:rsidP="00436C37">
            <w:pPr>
              <w:jc w:val="center"/>
              <w:rPr>
                <w:rFonts w:ascii="Arial" w:hAnsi="Arial" w:cs="Arial"/>
              </w:rPr>
            </w:pPr>
            <w:r w:rsidRPr="00436C37">
              <w:rPr>
                <w:rFonts w:ascii="Arial" w:hAnsi="Arial" w:cs="Arial"/>
              </w:rPr>
              <w:t>/</w:t>
            </w:r>
          </w:p>
        </w:tc>
        <w:tc>
          <w:tcPr>
            <w:tcW w:w="502" w:type="dxa"/>
          </w:tcPr>
          <w:p w:rsidR="00436C37" w:rsidRDefault="00436C37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</w:tcPr>
          <w:p w:rsidR="00436C37" w:rsidRDefault="00436C37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</w:tcPr>
          <w:p w:rsidR="00436C37" w:rsidRDefault="00436C37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</w:tcPr>
          <w:p w:rsidR="00436C37" w:rsidRDefault="00436C37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</w:tcPr>
          <w:p w:rsidR="00436C37" w:rsidRPr="00436C37" w:rsidRDefault="00436C37" w:rsidP="00436C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502" w:type="dxa"/>
          </w:tcPr>
          <w:p w:rsidR="00436C37" w:rsidRDefault="00436C37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</w:tcPr>
          <w:p w:rsidR="00436C37" w:rsidRDefault="00436C37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</w:tcPr>
          <w:p w:rsidR="00436C37" w:rsidRDefault="00436C37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</w:tcPr>
          <w:p w:rsidR="00436C37" w:rsidRDefault="00436C37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</w:tcPr>
          <w:p w:rsidR="00436C37" w:rsidRPr="00436C37" w:rsidRDefault="00436C37" w:rsidP="00436C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502" w:type="dxa"/>
          </w:tcPr>
          <w:p w:rsidR="00436C37" w:rsidRDefault="00436C37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</w:tcPr>
          <w:p w:rsidR="00436C37" w:rsidRPr="00436C37" w:rsidRDefault="00436C37" w:rsidP="00436C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503" w:type="dxa"/>
          </w:tcPr>
          <w:p w:rsidR="00436C37" w:rsidRDefault="00436C37" w:rsidP="009759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6C37" w:rsidRDefault="00436C37" w:rsidP="009759E0">
      <w:pPr>
        <w:rPr>
          <w:rFonts w:ascii="Arial" w:hAnsi="Arial" w:cs="Arial"/>
          <w:sz w:val="20"/>
          <w:szCs w:val="20"/>
        </w:rPr>
      </w:pPr>
    </w:p>
    <w:p w:rsidR="0008721F" w:rsidRDefault="0008721F" w:rsidP="009759E0">
      <w:pPr>
        <w:rPr>
          <w:rFonts w:ascii="Arial" w:hAnsi="Arial" w:cs="Arial"/>
          <w:sz w:val="20"/>
          <w:szCs w:val="20"/>
        </w:rPr>
      </w:pPr>
    </w:p>
    <w:p w:rsidR="00436C37" w:rsidRDefault="0008721F" w:rsidP="009759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Руководитель предприятия    _________________________/_______________________________</w:t>
      </w:r>
    </w:p>
    <w:p w:rsidR="0008721F" w:rsidRDefault="0008721F" w:rsidP="009759E0">
      <w:pPr>
        <w:rPr>
          <w:rFonts w:ascii="Arial" w:hAnsi="Arial" w:cs="Arial"/>
          <w:sz w:val="20"/>
          <w:szCs w:val="20"/>
        </w:rPr>
      </w:pPr>
    </w:p>
    <w:p w:rsidR="0008721F" w:rsidRDefault="0008721F" w:rsidP="009759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МП</w:t>
      </w:r>
    </w:p>
    <w:p w:rsidR="0008721F" w:rsidRDefault="0008721F" w:rsidP="009759E0">
      <w:pPr>
        <w:rPr>
          <w:rFonts w:ascii="Arial" w:hAnsi="Arial" w:cs="Arial"/>
          <w:sz w:val="20"/>
          <w:szCs w:val="20"/>
        </w:rPr>
      </w:pPr>
    </w:p>
    <w:p w:rsidR="0008721F" w:rsidRDefault="0008721F" w:rsidP="009759E0">
      <w:pPr>
        <w:rPr>
          <w:rFonts w:ascii="Arial" w:hAnsi="Arial" w:cs="Arial"/>
          <w:sz w:val="20"/>
          <w:szCs w:val="20"/>
        </w:rPr>
      </w:pPr>
    </w:p>
    <w:p w:rsidR="0008721F" w:rsidRDefault="0008721F" w:rsidP="009759E0">
      <w:pPr>
        <w:rPr>
          <w:rFonts w:ascii="Arial" w:hAnsi="Arial" w:cs="Arial"/>
          <w:sz w:val="20"/>
          <w:szCs w:val="20"/>
        </w:rPr>
      </w:pPr>
    </w:p>
    <w:p w:rsidR="0008721F" w:rsidRDefault="0008721F" w:rsidP="009759E0">
      <w:pPr>
        <w:rPr>
          <w:rFonts w:ascii="Arial" w:hAnsi="Arial" w:cs="Arial"/>
          <w:sz w:val="20"/>
          <w:szCs w:val="20"/>
        </w:rPr>
      </w:pPr>
    </w:p>
    <w:p w:rsidR="0008721F" w:rsidRDefault="0008721F" w:rsidP="009759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Информация банка УК</w:t>
      </w:r>
      <w:bookmarkStart w:id="21" w:name="_GoBack"/>
      <w:bookmarkEnd w:id="21"/>
      <w:r>
        <w:rPr>
          <w:rFonts w:ascii="Arial" w:hAnsi="Arial" w:cs="Arial"/>
          <w:sz w:val="20"/>
          <w:szCs w:val="20"/>
        </w:rPr>
        <w:t xml:space="preserve">: </w:t>
      </w:r>
    </w:p>
    <w:p w:rsidR="0008721F" w:rsidRDefault="0008721F" w:rsidP="009759E0">
      <w:pPr>
        <w:rPr>
          <w:rFonts w:ascii="Arial" w:hAnsi="Arial" w:cs="Arial"/>
          <w:sz w:val="20"/>
          <w:szCs w:val="20"/>
        </w:rPr>
      </w:pPr>
    </w:p>
    <w:p w:rsidR="0008721F" w:rsidRPr="009759E0" w:rsidRDefault="0008721F" w:rsidP="009759E0">
      <w:pPr>
        <w:rPr>
          <w:rFonts w:ascii="Arial" w:hAnsi="Arial" w:cs="Arial"/>
          <w:sz w:val="20"/>
          <w:szCs w:val="20"/>
        </w:rPr>
      </w:pPr>
    </w:p>
    <w:sectPr w:rsidR="0008721F" w:rsidRPr="009759E0" w:rsidSect="009759E0">
      <w:footerReference w:type="default" r:id="rId8"/>
      <w:pgSz w:w="11906" w:h="16838"/>
      <w:pgMar w:top="567" w:right="425" w:bottom="567" w:left="425" w:header="510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627" w:rsidRDefault="00FA2627" w:rsidP="00AE6BCC">
      <w:r>
        <w:separator/>
      </w:r>
    </w:p>
  </w:endnote>
  <w:endnote w:type="continuationSeparator" w:id="0">
    <w:p w:rsidR="00FA2627" w:rsidRDefault="00FA2627" w:rsidP="00AE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627" w:rsidRDefault="00FA2627" w:rsidP="00C36193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627" w:rsidRDefault="00FA2627" w:rsidP="00AE6BCC">
      <w:r>
        <w:separator/>
      </w:r>
    </w:p>
  </w:footnote>
  <w:footnote w:type="continuationSeparator" w:id="0">
    <w:p w:rsidR="00FA2627" w:rsidRDefault="00FA2627" w:rsidP="00AE6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5pt;height:11.5pt" o:bullet="t">
        <v:imagedata r:id="rId1" o:title="mso8"/>
      </v:shape>
    </w:pict>
  </w:numPicBullet>
  <w:abstractNum w:abstractNumId="0" w15:restartNumberingAfterBreak="0">
    <w:nsid w:val="00793E90"/>
    <w:multiLevelType w:val="multilevel"/>
    <w:tmpl w:val="9300EA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0" w:hanging="1800"/>
      </w:pPr>
      <w:rPr>
        <w:rFonts w:hint="default"/>
      </w:rPr>
    </w:lvl>
  </w:abstractNum>
  <w:abstractNum w:abstractNumId="1" w15:restartNumberingAfterBreak="0">
    <w:nsid w:val="0116554F"/>
    <w:multiLevelType w:val="multilevel"/>
    <w:tmpl w:val="FFD07C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2" w15:restartNumberingAfterBreak="0">
    <w:nsid w:val="03655623"/>
    <w:multiLevelType w:val="hybridMultilevel"/>
    <w:tmpl w:val="6B3EBC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87336"/>
    <w:multiLevelType w:val="hybridMultilevel"/>
    <w:tmpl w:val="65A03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E5EB5"/>
    <w:multiLevelType w:val="multilevel"/>
    <w:tmpl w:val="26AAA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AC857C8"/>
    <w:multiLevelType w:val="singleLevel"/>
    <w:tmpl w:val="302C57E6"/>
    <w:lvl w:ilvl="0">
      <w:start w:val="4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hint="default"/>
      </w:rPr>
    </w:lvl>
  </w:abstractNum>
  <w:abstractNum w:abstractNumId="6" w15:restartNumberingAfterBreak="0">
    <w:nsid w:val="0AD5379E"/>
    <w:multiLevelType w:val="hybridMultilevel"/>
    <w:tmpl w:val="F0625E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D094262"/>
    <w:multiLevelType w:val="multilevel"/>
    <w:tmpl w:val="B16ADA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440"/>
      </w:pPr>
      <w:rPr>
        <w:rFonts w:hint="default"/>
      </w:rPr>
    </w:lvl>
  </w:abstractNum>
  <w:abstractNum w:abstractNumId="8" w15:restartNumberingAfterBreak="0">
    <w:nsid w:val="0DD13A43"/>
    <w:multiLevelType w:val="hybridMultilevel"/>
    <w:tmpl w:val="FAA2DB4C"/>
    <w:lvl w:ilvl="0" w:tplc="F700486E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171151"/>
    <w:multiLevelType w:val="multilevel"/>
    <w:tmpl w:val="019279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10" w15:restartNumberingAfterBreak="0">
    <w:nsid w:val="10E422E4"/>
    <w:multiLevelType w:val="multilevel"/>
    <w:tmpl w:val="9446DAF6"/>
    <w:lvl w:ilvl="0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11" w15:restartNumberingAfterBreak="0">
    <w:nsid w:val="119772B1"/>
    <w:multiLevelType w:val="multilevel"/>
    <w:tmpl w:val="50D42C2C"/>
    <w:lvl w:ilvl="0">
      <w:start w:val="2"/>
      <w:numFmt w:val="decimal"/>
      <w:lvlText w:val="%1."/>
      <w:lvlJc w:val="left"/>
      <w:pPr>
        <w:ind w:left="1108" w:hanging="54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ind w:left="1108" w:hanging="54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48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2" w15:restartNumberingAfterBreak="0">
    <w:nsid w:val="12F037F1"/>
    <w:multiLevelType w:val="singleLevel"/>
    <w:tmpl w:val="3008F09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690585F"/>
    <w:multiLevelType w:val="hybridMultilevel"/>
    <w:tmpl w:val="1BBA392A"/>
    <w:lvl w:ilvl="0" w:tplc="0419000D">
      <w:start w:val="1"/>
      <w:numFmt w:val="bullet"/>
      <w:lvlText w:val=""/>
      <w:lvlJc w:val="left"/>
      <w:pPr>
        <w:ind w:left="70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4" w15:restartNumberingAfterBreak="0">
    <w:nsid w:val="175D11BF"/>
    <w:multiLevelType w:val="hybridMultilevel"/>
    <w:tmpl w:val="DA188302"/>
    <w:lvl w:ilvl="0" w:tplc="EA76628A">
      <w:numFmt w:val="bullet"/>
      <w:lvlText w:val="-"/>
      <w:lvlJc w:val="left"/>
      <w:pPr>
        <w:ind w:left="776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 w15:restartNumberingAfterBreak="0">
    <w:nsid w:val="176B0AC3"/>
    <w:multiLevelType w:val="hybridMultilevel"/>
    <w:tmpl w:val="02DC32F6"/>
    <w:lvl w:ilvl="0" w:tplc="51FE081C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EA76628A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8C90361"/>
    <w:multiLevelType w:val="singleLevel"/>
    <w:tmpl w:val="CC7AEEBA"/>
    <w:lvl w:ilvl="0">
      <w:start w:val="20"/>
      <w:numFmt w:val="bullet"/>
      <w:lvlText w:val="-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7" w15:restartNumberingAfterBreak="0">
    <w:nsid w:val="1B03708D"/>
    <w:multiLevelType w:val="hybridMultilevel"/>
    <w:tmpl w:val="54221494"/>
    <w:lvl w:ilvl="0" w:tplc="373696CC">
      <w:start w:val="1"/>
      <w:numFmt w:val="decimal"/>
      <w:lvlText w:val="1.%1."/>
      <w:lvlJc w:val="left"/>
      <w:pPr>
        <w:tabs>
          <w:tab w:val="num" w:pos="810"/>
        </w:tabs>
        <w:ind w:left="810" w:hanging="81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152C9E30">
      <w:start w:val="1"/>
      <w:numFmt w:val="decimal"/>
      <w:lvlText w:val="1.%2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F362B8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D754192"/>
    <w:multiLevelType w:val="multilevel"/>
    <w:tmpl w:val="7E1C624A"/>
    <w:lvl w:ilvl="0">
      <w:start w:val="9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1DD35858"/>
    <w:multiLevelType w:val="hybridMultilevel"/>
    <w:tmpl w:val="F3244D28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0AD5060"/>
    <w:multiLevelType w:val="multilevel"/>
    <w:tmpl w:val="C702143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21" w15:restartNumberingAfterBreak="0">
    <w:nsid w:val="254F759B"/>
    <w:multiLevelType w:val="hybridMultilevel"/>
    <w:tmpl w:val="16FACED4"/>
    <w:lvl w:ilvl="0" w:tplc="8E667CA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260D0BFA"/>
    <w:multiLevelType w:val="hybridMultilevel"/>
    <w:tmpl w:val="61C056D4"/>
    <w:lvl w:ilvl="0" w:tplc="B48E383C">
      <w:start w:val="1"/>
      <w:numFmt w:val="bullet"/>
      <w:lvlText w:val="-"/>
      <w:lvlJc w:val="left"/>
      <w:pPr>
        <w:tabs>
          <w:tab w:val="num" w:pos="810"/>
        </w:tabs>
        <w:ind w:left="810" w:hanging="810"/>
      </w:pPr>
      <w:rPr>
        <w:rFonts w:ascii="Sylfaen" w:hAnsi="Sylfaen" w:hint="default"/>
        <w:b w:val="0"/>
        <w:i w:val="0"/>
        <w:sz w:val="22"/>
      </w:rPr>
    </w:lvl>
    <w:lvl w:ilvl="1" w:tplc="152C9E30">
      <w:start w:val="1"/>
      <w:numFmt w:val="decimal"/>
      <w:lvlText w:val="1.%2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F362B8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9432223"/>
    <w:multiLevelType w:val="hybridMultilevel"/>
    <w:tmpl w:val="C71AC762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2B6F7FC1"/>
    <w:multiLevelType w:val="hybridMultilevel"/>
    <w:tmpl w:val="8A0C8F6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0170C14"/>
    <w:multiLevelType w:val="multilevel"/>
    <w:tmpl w:val="01CC6C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26" w15:restartNumberingAfterBreak="0">
    <w:nsid w:val="30377495"/>
    <w:multiLevelType w:val="hybridMultilevel"/>
    <w:tmpl w:val="9CB65E32"/>
    <w:lvl w:ilvl="0" w:tplc="D7C8D57A">
      <w:start w:val="2"/>
      <w:numFmt w:val="decimal"/>
      <w:lvlText w:val="5.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2A814F2"/>
    <w:multiLevelType w:val="multilevel"/>
    <w:tmpl w:val="890CF4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8" w15:restartNumberingAfterBreak="0">
    <w:nsid w:val="340F5CDC"/>
    <w:multiLevelType w:val="multilevel"/>
    <w:tmpl w:val="6052838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38501D19"/>
    <w:multiLevelType w:val="hybridMultilevel"/>
    <w:tmpl w:val="26585732"/>
    <w:lvl w:ilvl="0" w:tplc="56A691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91756B2"/>
    <w:multiLevelType w:val="hybridMultilevel"/>
    <w:tmpl w:val="BCC09A14"/>
    <w:lvl w:ilvl="0" w:tplc="5EB0239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30196A"/>
    <w:multiLevelType w:val="multilevel"/>
    <w:tmpl w:val="D72C47F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Restart w:val="0"/>
      <w:lvlText w:val="5.2.%3"/>
      <w:lvlJc w:val="left"/>
      <w:pPr>
        <w:tabs>
          <w:tab w:val="num" w:pos="1260"/>
        </w:tabs>
        <w:ind w:left="90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32" w15:restartNumberingAfterBreak="0">
    <w:nsid w:val="39BA6277"/>
    <w:multiLevelType w:val="singleLevel"/>
    <w:tmpl w:val="970AFA08"/>
    <w:lvl w:ilvl="0">
      <w:numFmt w:val="decimal"/>
      <w:lvlText w:val="%1"/>
      <w:legacy w:legacy="1" w:legacySpace="0" w:legacyIndent="0"/>
      <w:lvlJc w:val="left"/>
      <w:rPr>
        <w:rFonts w:ascii="Helvetica" w:hAnsi="Helvetica" w:cs="Times New Roman" w:hint="default"/>
      </w:rPr>
    </w:lvl>
  </w:abstractNum>
  <w:abstractNum w:abstractNumId="33" w15:restartNumberingAfterBreak="0">
    <w:nsid w:val="3BA14629"/>
    <w:multiLevelType w:val="singleLevel"/>
    <w:tmpl w:val="3008F0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3D052CE7"/>
    <w:multiLevelType w:val="hybridMultilevel"/>
    <w:tmpl w:val="C520FAB8"/>
    <w:lvl w:ilvl="0" w:tplc="8E667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4D6E22"/>
    <w:multiLevelType w:val="hybridMultilevel"/>
    <w:tmpl w:val="A318827E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6" w15:restartNumberingAfterBreak="0">
    <w:nsid w:val="3D890332"/>
    <w:multiLevelType w:val="hybridMultilevel"/>
    <w:tmpl w:val="7B34F33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434F63CB"/>
    <w:multiLevelType w:val="hybridMultilevel"/>
    <w:tmpl w:val="722C6866"/>
    <w:lvl w:ilvl="0" w:tplc="EA76628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E8137B"/>
    <w:multiLevelType w:val="singleLevel"/>
    <w:tmpl w:val="302C57E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476C3A36"/>
    <w:multiLevelType w:val="hybridMultilevel"/>
    <w:tmpl w:val="5A88767C"/>
    <w:lvl w:ilvl="0" w:tplc="F91072B8">
      <w:start w:val="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E60222"/>
    <w:multiLevelType w:val="singleLevel"/>
    <w:tmpl w:val="F91072B8"/>
    <w:lvl w:ilvl="0">
      <w:start w:val="9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41" w15:restartNumberingAfterBreak="0">
    <w:nsid w:val="4C9234AF"/>
    <w:multiLevelType w:val="hybridMultilevel"/>
    <w:tmpl w:val="96B4F904"/>
    <w:lvl w:ilvl="0" w:tplc="041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2" w15:restartNumberingAfterBreak="0">
    <w:nsid w:val="4E433348"/>
    <w:multiLevelType w:val="hybridMultilevel"/>
    <w:tmpl w:val="26BC755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3C02643"/>
    <w:multiLevelType w:val="hybridMultilevel"/>
    <w:tmpl w:val="3C560C3E"/>
    <w:lvl w:ilvl="0" w:tplc="27AEAD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4B61BA"/>
    <w:multiLevelType w:val="multilevel"/>
    <w:tmpl w:val="DD4C3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56721EEB"/>
    <w:multiLevelType w:val="hybridMultilevel"/>
    <w:tmpl w:val="BB72A41A"/>
    <w:lvl w:ilvl="0" w:tplc="8E667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873A3C"/>
    <w:multiLevelType w:val="hybridMultilevel"/>
    <w:tmpl w:val="6A5CE4A2"/>
    <w:lvl w:ilvl="0" w:tplc="2056C544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573379C2"/>
    <w:multiLevelType w:val="hybridMultilevel"/>
    <w:tmpl w:val="90080E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8F35AC"/>
    <w:multiLevelType w:val="hybridMultilevel"/>
    <w:tmpl w:val="CE2E3E22"/>
    <w:lvl w:ilvl="0" w:tplc="DFC648E4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8D11B07"/>
    <w:multiLevelType w:val="hybridMultilevel"/>
    <w:tmpl w:val="2A36D436"/>
    <w:lvl w:ilvl="0" w:tplc="EA76628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BA352F3"/>
    <w:multiLevelType w:val="hybridMultilevel"/>
    <w:tmpl w:val="B72E02FA"/>
    <w:lvl w:ilvl="0" w:tplc="04190007">
      <w:start w:val="1"/>
      <w:numFmt w:val="bullet"/>
      <w:lvlText w:val=""/>
      <w:lvlPicBulletId w:val="0"/>
      <w:lvlJc w:val="left"/>
      <w:pPr>
        <w:ind w:left="7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</w:abstractNum>
  <w:abstractNum w:abstractNumId="51" w15:restartNumberingAfterBreak="0">
    <w:nsid w:val="5BC60E24"/>
    <w:multiLevelType w:val="multilevel"/>
    <w:tmpl w:val="6BCABE22"/>
    <w:lvl w:ilvl="0">
      <w:start w:val="13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124" w:hanging="48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ascii="Times New Roman" w:hAnsi="Times New Roman" w:hint="default"/>
      </w:rPr>
    </w:lvl>
  </w:abstractNum>
  <w:abstractNum w:abstractNumId="52" w15:restartNumberingAfterBreak="0">
    <w:nsid w:val="5EDF6C44"/>
    <w:multiLevelType w:val="hybridMultilevel"/>
    <w:tmpl w:val="81E6B6F6"/>
    <w:lvl w:ilvl="0" w:tplc="51FE081C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AD81352">
      <w:start w:val="1"/>
      <w:numFmt w:val="decimal"/>
      <w:lvlText w:val="5.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5FC71005"/>
    <w:multiLevelType w:val="multilevel"/>
    <w:tmpl w:val="A18C2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440"/>
      </w:pPr>
      <w:rPr>
        <w:rFonts w:hint="default"/>
      </w:rPr>
    </w:lvl>
  </w:abstractNum>
  <w:abstractNum w:abstractNumId="54" w15:restartNumberingAfterBreak="0">
    <w:nsid w:val="61A67B44"/>
    <w:multiLevelType w:val="hybridMultilevel"/>
    <w:tmpl w:val="6C7099D0"/>
    <w:lvl w:ilvl="0" w:tplc="748EDC80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1FA7E61"/>
    <w:multiLevelType w:val="hybridMultilevel"/>
    <w:tmpl w:val="4F8E50A0"/>
    <w:lvl w:ilvl="0" w:tplc="5832D906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6" w15:restartNumberingAfterBreak="0">
    <w:nsid w:val="663D7A5C"/>
    <w:multiLevelType w:val="hybridMultilevel"/>
    <w:tmpl w:val="DC0C661C"/>
    <w:lvl w:ilvl="0" w:tplc="47EEFEE2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C30615"/>
    <w:multiLevelType w:val="hybridMultilevel"/>
    <w:tmpl w:val="B524B312"/>
    <w:lvl w:ilvl="0" w:tplc="859E91AA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A2B4A89"/>
    <w:multiLevelType w:val="hybridMultilevel"/>
    <w:tmpl w:val="76FC1CAE"/>
    <w:lvl w:ilvl="0" w:tplc="8E667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A3A101D"/>
    <w:multiLevelType w:val="hybridMultilevel"/>
    <w:tmpl w:val="9F9A87AA"/>
    <w:lvl w:ilvl="0" w:tplc="041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0" w15:restartNumberingAfterBreak="0">
    <w:nsid w:val="6AAE58F9"/>
    <w:multiLevelType w:val="hybridMultilevel"/>
    <w:tmpl w:val="1BFCF8D6"/>
    <w:lvl w:ilvl="0" w:tplc="EA76628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CAE26A7"/>
    <w:multiLevelType w:val="hybridMultilevel"/>
    <w:tmpl w:val="12660F3A"/>
    <w:lvl w:ilvl="0" w:tplc="041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2" w15:restartNumberingAfterBreak="0">
    <w:nsid w:val="6CE675AF"/>
    <w:multiLevelType w:val="hybridMultilevel"/>
    <w:tmpl w:val="05B2F4AA"/>
    <w:lvl w:ilvl="0" w:tplc="8E667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D202B53"/>
    <w:multiLevelType w:val="hybridMultilevel"/>
    <w:tmpl w:val="B8121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64" w15:restartNumberingAfterBreak="0">
    <w:nsid w:val="6FF13DBE"/>
    <w:multiLevelType w:val="singleLevel"/>
    <w:tmpl w:val="4E1ABEF6"/>
    <w:lvl w:ilvl="0">
      <w:numFmt w:val="bullet"/>
      <w:lvlText w:val="·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5" w15:restartNumberingAfterBreak="0">
    <w:nsid w:val="72725290"/>
    <w:multiLevelType w:val="multilevel"/>
    <w:tmpl w:val="61E87B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66" w15:restartNumberingAfterBreak="0">
    <w:nsid w:val="72D06A04"/>
    <w:multiLevelType w:val="multilevel"/>
    <w:tmpl w:val="B536640E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7" w15:restartNumberingAfterBreak="0">
    <w:nsid w:val="755F1F0B"/>
    <w:multiLevelType w:val="singleLevel"/>
    <w:tmpl w:val="0CD8FC6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i w:val="0"/>
        <w:color w:val="auto"/>
      </w:rPr>
    </w:lvl>
  </w:abstractNum>
  <w:abstractNum w:abstractNumId="68" w15:restartNumberingAfterBreak="0">
    <w:nsid w:val="75EC2FFA"/>
    <w:multiLevelType w:val="multilevel"/>
    <w:tmpl w:val="B3820E3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10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69" w15:restartNumberingAfterBreak="0">
    <w:nsid w:val="76CD7243"/>
    <w:multiLevelType w:val="hybridMultilevel"/>
    <w:tmpl w:val="6EBCA884"/>
    <w:lvl w:ilvl="0" w:tplc="51FE081C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793EB31C">
      <w:start w:val="3"/>
      <w:numFmt w:val="decimal"/>
      <w:lvlText w:val="5.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6F601EBC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958683D"/>
    <w:multiLevelType w:val="multilevel"/>
    <w:tmpl w:val="72628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1" w15:restartNumberingAfterBreak="0">
    <w:nsid w:val="795B5C0C"/>
    <w:multiLevelType w:val="hybridMultilevel"/>
    <w:tmpl w:val="9568286E"/>
    <w:lvl w:ilvl="0" w:tplc="04190007">
      <w:start w:val="1"/>
      <w:numFmt w:val="bullet"/>
      <w:lvlText w:val=""/>
      <w:lvlPicBulletId w:val="0"/>
      <w:lvlJc w:val="left"/>
      <w:pPr>
        <w:ind w:left="1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72" w15:restartNumberingAfterBreak="0">
    <w:nsid w:val="7A183E1B"/>
    <w:multiLevelType w:val="hybridMultilevel"/>
    <w:tmpl w:val="A1DAB946"/>
    <w:lvl w:ilvl="0" w:tplc="87A2EE5A">
      <w:start w:val="1"/>
      <w:numFmt w:val="decimal"/>
      <w:lvlText w:val="2.%1."/>
      <w:lvlJc w:val="left"/>
      <w:pPr>
        <w:tabs>
          <w:tab w:val="num" w:pos="810"/>
        </w:tabs>
        <w:ind w:left="810" w:hanging="81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373696CC">
      <w:start w:val="1"/>
      <w:numFmt w:val="decimal"/>
      <w:lvlText w:val="1.%2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F362B8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7AF564E6"/>
    <w:multiLevelType w:val="multilevel"/>
    <w:tmpl w:val="42DC678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lvlText w:val="2.%3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74" w15:restartNumberingAfterBreak="0">
    <w:nsid w:val="7C3F4733"/>
    <w:multiLevelType w:val="hybridMultilevel"/>
    <w:tmpl w:val="B94ADC18"/>
    <w:lvl w:ilvl="0" w:tplc="75747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C621C55"/>
    <w:multiLevelType w:val="hybridMultilevel"/>
    <w:tmpl w:val="3284560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7D200439"/>
    <w:multiLevelType w:val="multilevel"/>
    <w:tmpl w:val="61820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1"/>
  </w:num>
  <w:num w:numId="2">
    <w:abstractNumId w:val="17"/>
  </w:num>
  <w:num w:numId="3">
    <w:abstractNumId w:val="72"/>
  </w:num>
  <w:num w:numId="4">
    <w:abstractNumId w:val="62"/>
  </w:num>
  <w:num w:numId="5">
    <w:abstractNumId w:val="20"/>
  </w:num>
  <w:num w:numId="6">
    <w:abstractNumId w:val="58"/>
  </w:num>
  <w:num w:numId="7">
    <w:abstractNumId w:val="73"/>
  </w:num>
  <w:num w:numId="8">
    <w:abstractNumId w:val="34"/>
  </w:num>
  <w:num w:numId="9">
    <w:abstractNumId w:val="66"/>
  </w:num>
  <w:num w:numId="10">
    <w:abstractNumId w:val="45"/>
  </w:num>
  <w:num w:numId="11">
    <w:abstractNumId w:val="52"/>
  </w:num>
  <w:num w:numId="12">
    <w:abstractNumId w:val="15"/>
  </w:num>
  <w:num w:numId="13">
    <w:abstractNumId w:val="57"/>
  </w:num>
  <w:num w:numId="14">
    <w:abstractNumId w:val="37"/>
  </w:num>
  <w:num w:numId="15">
    <w:abstractNumId w:val="46"/>
  </w:num>
  <w:num w:numId="16">
    <w:abstractNumId w:val="48"/>
  </w:num>
  <w:num w:numId="17">
    <w:abstractNumId w:val="3"/>
  </w:num>
  <w:num w:numId="18">
    <w:abstractNumId w:val="68"/>
  </w:num>
  <w:num w:numId="19">
    <w:abstractNumId w:val="18"/>
  </w:num>
  <w:num w:numId="20">
    <w:abstractNumId w:val="60"/>
  </w:num>
  <w:num w:numId="21">
    <w:abstractNumId w:val="49"/>
  </w:num>
  <w:num w:numId="22">
    <w:abstractNumId w:val="2"/>
  </w:num>
  <w:num w:numId="23">
    <w:abstractNumId w:val="8"/>
  </w:num>
  <w:num w:numId="24">
    <w:abstractNumId w:val="29"/>
  </w:num>
  <w:num w:numId="25">
    <w:abstractNumId w:val="54"/>
  </w:num>
  <w:num w:numId="26">
    <w:abstractNumId w:val="26"/>
  </w:num>
  <w:num w:numId="27">
    <w:abstractNumId w:val="69"/>
  </w:num>
  <w:num w:numId="28">
    <w:abstractNumId w:val="63"/>
  </w:num>
  <w:num w:numId="29">
    <w:abstractNumId w:val="6"/>
  </w:num>
  <w:num w:numId="30">
    <w:abstractNumId w:val="14"/>
  </w:num>
  <w:num w:numId="31">
    <w:abstractNumId w:val="21"/>
  </w:num>
  <w:num w:numId="32">
    <w:abstractNumId w:val="63"/>
  </w:num>
  <w:num w:numId="33">
    <w:abstractNumId w:val="22"/>
  </w:num>
  <w:num w:numId="34">
    <w:abstractNumId w:val="42"/>
  </w:num>
  <w:num w:numId="35">
    <w:abstractNumId w:val="11"/>
  </w:num>
  <w:num w:numId="36">
    <w:abstractNumId w:val="74"/>
  </w:num>
  <w:num w:numId="37">
    <w:abstractNumId w:val="44"/>
  </w:num>
  <w:num w:numId="38">
    <w:abstractNumId w:val="0"/>
  </w:num>
  <w:num w:numId="39">
    <w:abstractNumId w:val="56"/>
  </w:num>
  <w:num w:numId="40">
    <w:abstractNumId w:val="30"/>
  </w:num>
  <w:num w:numId="41">
    <w:abstractNumId w:val="43"/>
  </w:num>
  <w:num w:numId="42">
    <w:abstractNumId w:val="28"/>
  </w:num>
  <w:num w:numId="43">
    <w:abstractNumId w:val="38"/>
  </w:num>
  <w:num w:numId="44">
    <w:abstractNumId w:val="40"/>
  </w:num>
  <w:num w:numId="45">
    <w:abstractNumId w:val="67"/>
  </w:num>
  <w:num w:numId="46">
    <w:abstractNumId w:val="5"/>
  </w:num>
  <w:num w:numId="47">
    <w:abstractNumId w:val="64"/>
  </w:num>
  <w:num w:numId="48">
    <w:abstractNumId w:val="16"/>
  </w:num>
  <w:num w:numId="49">
    <w:abstractNumId w:val="32"/>
  </w:num>
  <w:num w:numId="50">
    <w:abstractNumId w:val="39"/>
  </w:num>
  <w:num w:numId="51">
    <w:abstractNumId w:val="12"/>
  </w:num>
  <w:num w:numId="52">
    <w:abstractNumId w:val="33"/>
  </w:num>
  <w:num w:numId="53">
    <w:abstractNumId w:val="55"/>
  </w:num>
  <w:num w:numId="54">
    <w:abstractNumId w:val="4"/>
  </w:num>
  <w:num w:numId="55">
    <w:abstractNumId w:val="7"/>
  </w:num>
  <w:num w:numId="56">
    <w:abstractNumId w:val="53"/>
  </w:num>
  <w:num w:numId="57">
    <w:abstractNumId w:val="51"/>
  </w:num>
  <w:num w:numId="58">
    <w:abstractNumId w:val="27"/>
  </w:num>
  <w:num w:numId="59">
    <w:abstractNumId w:val="25"/>
  </w:num>
  <w:num w:numId="60">
    <w:abstractNumId w:val="9"/>
  </w:num>
  <w:num w:numId="61">
    <w:abstractNumId w:val="1"/>
  </w:num>
  <w:num w:numId="62">
    <w:abstractNumId w:val="65"/>
  </w:num>
  <w:num w:numId="63">
    <w:abstractNumId w:val="76"/>
  </w:num>
  <w:num w:numId="64">
    <w:abstractNumId w:val="35"/>
  </w:num>
  <w:num w:numId="65">
    <w:abstractNumId w:val="13"/>
  </w:num>
  <w:num w:numId="66">
    <w:abstractNumId w:val="24"/>
  </w:num>
  <w:num w:numId="67">
    <w:abstractNumId w:val="75"/>
  </w:num>
  <w:num w:numId="68">
    <w:abstractNumId w:val="41"/>
  </w:num>
  <w:num w:numId="69">
    <w:abstractNumId w:val="61"/>
  </w:num>
  <w:num w:numId="70">
    <w:abstractNumId w:val="59"/>
  </w:num>
  <w:num w:numId="71">
    <w:abstractNumId w:val="10"/>
  </w:num>
  <w:num w:numId="72">
    <w:abstractNumId w:val="47"/>
  </w:num>
  <w:num w:numId="73">
    <w:abstractNumId w:val="36"/>
  </w:num>
  <w:num w:numId="74">
    <w:abstractNumId w:val="71"/>
  </w:num>
  <w:num w:numId="75">
    <w:abstractNumId w:val="50"/>
  </w:num>
  <w:num w:numId="76">
    <w:abstractNumId w:val="70"/>
  </w:num>
  <w:num w:numId="77">
    <w:abstractNumId w:val="19"/>
  </w:num>
  <w:num w:numId="78">
    <w:abstractNumId w:val="23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CC"/>
    <w:rsid w:val="00000FDF"/>
    <w:rsid w:val="000021B5"/>
    <w:rsid w:val="00003B3B"/>
    <w:rsid w:val="00006B20"/>
    <w:rsid w:val="00007B4A"/>
    <w:rsid w:val="00010B71"/>
    <w:rsid w:val="000120DF"/>
    <w:rsid w:val="000157DE"/>
    <w:rsid w:val="00015957"/>
    <w:rsid w:val="00023C75"/>
    <w:rsid w:val="000243D2"/>
    <w:rsid w:val="000272CA"/>
    <w:rsid w:val="000276CB"/>
    <w:rsid w:val="00031F21"/>
    <w:rsid w:val="000327B8"/>
    <w:rsid w:val="0003412D"/>
    <w:rsid w:val="000349DC"/>
    <w:rsid w:val="00041334"/>
    <w:rsid w:val="00044BFA"/>
    <w:rsid w:val="00046636"/>
    <w:rsid w:val="00052395"/>
    <w:rsid w:val="000543DE"/>
    <w:rsid w:val="00055EFF"/>
    <w:rsid w:val="00056FAE"/>
    <w:rsid w:val="000636A3"/>
    <w:rsid w:val="00064C29"/>
    <w:rsid w:val="0007126A"/>
    <w:rsid w:val="00072972"/>
    <w:rsid w:val="00072B2F"/>
    <w:rsid w:val="0007525E"/>
    <w:rsid w:val="0007638E"/>
    <w:rsid w:val="00076CDA"/>
    <w:rsid w:val="00077E1D"/>
    <w:rsid w:val="00077E3D"/>
    <w:rsid w:val="00082B2A"/>
    <w:rsid w:val="00083FC0"/>
    <w:rsid w:val="0008721F"/>
    <w:rsid w:val="000978CB"/>
    <w:rsid w:val="000A4DD6"/>
    <w:rsid w:val="000A6908"/>
    <w:rsid w:val="000A6CB1"/>
    <w:rsid w:val="000A7FE9"/>
    <w:rsid w:val="000B150F"/>
    <w:rsid w:val="000B2A20"/>
    <w:rsid w:val="000B2B73"/>
    <w:rsid w:val="000B32C4"/>
    <w:rsid w:val="000B3553"/>
    <w:rsid w:val="000B7770"/>
    <w:rsid w:val="000C144A"/>
    <w:rsid w:val="000C6CAB"/>
    <w:rsid w:val="000D01FA"/>
    <w:rsid w:val="000D1B67"/>
    <w:rsid w:val="000D1DC8"/>
    <w:rsid w:val="000D256C"/>
    <w:rsid w:val="000D328A"/>
    <w:rsid w:val="000D6065"/>
    <w:rsid w:val="000E1B74"/>
    <w:rsid w:val="000E4B93"/>
    <w:rsid w:val="000E66FC"/>
    <w:rsid w:val="000E6BF4"/>
    <w:rsid w:val="000E6D52"/>
    <w:rsid w:val="000E793D"/>
    <w:rsid w:val="000E7B57"/>
    <w:rsid w:val="000F0893"/>
    <w:rsid w:val="000F1FF2"/>
    <w:rsid w:val="000F3226"/>
    <w:rsid w:val="000F6D88"/>
    <w:rsid w:val="00100868"/>
    <w:rsid w:val="0010483F"/>
    <w:rsid w:val="0010636D"/>
    <w:rsid w:val="00106A61"/>
    <w:rsid w:val="00107A1C"/>
    <w:rsid w:val="001108E3"/>
    <w:rsid w:val="00112523"/>
    <w:rsid w:val="001135DF"/>
    <w:rsid w:val="00114676"/>
    <w:rsid w:val="00115DBC"/>
    <w:rsid w:val="001173AA"/>
    <w:rsid w:val="001177F2"/>
    <w:rsid w:val="0012014C"/>
    <w:rsid w:val="00126C30"/>
    <w:rsid w:val="00126C52"/>
    <w:rsid w:val="00134107"/>
    <w:rsid w:val="0013476D"/>
    <w:rsid w:val="00134A6B"/>
    <w:rsid w:val="00137252"/>
    <w:rsid w:val="001377B3"/>
    <w:rsid w:val="001411AC"/>
    <w:rsid w:val="0014564E"/>
    <w:rsid w:val="00146C37"/>
    <w:rsid w:val="00146E61"/>
    <w:rsid w:val="00150708"/>
    <w:rsid w:val="00151665"/>
    <w:rsid w:val="00152E3F"/>
    <w:rsid w:val="00154DFD"/>
    <w:rsid w:val="00155129"/>
    <w:rsid w:val="00156D79"/>
    <w:rsid w:val="001606C9"/>
    <w:rsid w:val="00162A67"/>
    <w:rsid w:val="001639CB"/>
    <w:rsid w:val="0016409E"/>
    <w:rsid w:val="0016663D"/>
    <w:rsid w:val="0016746A"/>
    <w:rsid w:val="00171124"/>
    <w:rsid w:val="001720CC"/>
    <w:rsid w:val="00172D7F"/>
    <w:rsid w:val="00175237"/>
    <w:rsid w:val="00175554"/>
    <w:rsid w:val="00175EE5"/>
    <w:rsid w:val="00177279"/>
    <w:rsid w:val="001829C3"/>
    <w:rsid w:val="001836FF"/>
    <w:rsid w:val="00183D34"/>
    <w:rsid w:val="00186AFF"/>
    <w:rsid w:val="00191F0F"/>
    <w:rsid w:val="001A1F0C"/>
    <w:rsid w:val="001A2240"/>
    <w:rsid w:val="001B0B85"/>
    <w:rsid w:val="001B1320"/>
    <w:rsid w:val="001B2C1C"/>
    <w:rsid w:val="001B355C"/>
    <w:rsid w:val="001B6BDA"/>
    <w:rsid w:val="001B7684"/>
    <w:rsid w:val="001B785E"/>
    <w:rsid w:val="001B7D06"/>
    <w:rsid w:val="001C7B1A"/>
    <w:rsid w:val="001D41DF"/>
    <w:rsid w:val="001E09EB"/>
    <w:rsid w:val="001E5898"/>
    <w:rsid w:val="001F0270"/>
    <w:rsid w:val="001F78A9"/>
    <w:rsid w:val="00203809"/>
    <w:rsid w:val="00205472"/>
    <w:rsid w:val="002054EF"/>
    <w:rsid w:val="002060B9"/>
    <w:rsid w:val="00210F5D"/>
    <w:rsid w:val="002131BE"/>
    <w:rsid w:val="002159E8"/>
    <w:rsid w:val="00231A14"/>
    <w:rsid w:val="00233D9D"/>
    <w:rsid w:val="002340E1"/>
    <w:rsid w:val="00235EC1"/>
    <w:rsid w:val="002368D9"/>
    <w:rsid w:val="00236C21"/>
    <w:rsid w:val="00236D7D"/>
    <w:rsid w:val="00240035"/>
    <w:rsid w:val="00240E68"/>
    <w:rsid w:val="00241271"/>
    <w:rsid w:val="00243982"/>
    <w:rsid w:val="0024398D"/>
    <w:rsid w:val="00245A87"/>
    <w:rsid w:val="00245CC6"/>
    <w:rsid w:val="00246D8A"/>
    <w:rsid w:val="002504F8"/>
    <w:rsid w:val="00250C56"/>
    <w:rsid w:val="0025200F"/>
    <w:rsid w:val="0025400C"/>
    <w:rsid w:val="002544AF"/>
    <w:rsid w:val="00255588"/>
    <w:rsid w:val="002605C3"/>
    <w:rsid w:val="00260EC6"/>
    <w:rsid w:val="0026636F"/>
    <w:rsid w:val="002667D2"/>
    <w:rsid w:val="00267472"/>
    <w:rsid w:val="00273929"/>
    <w:rsid w:val="00274AF9"/>
    <w:rsid w:val="00280DB2"/>
    <w:rsid w:val="00280F87"/>
    <w:rsid w:val="00282B6B"/>
    <w:rsid w:val="00283E37"/>
    <w:rsid w:val="00284843"/>
    <w:rsid w:val="00285240"/>
    <w:rsid w:val="00285975"/>
    <w:rsid w:val="00286857"/>
    <w:rsid w:val="00286B39"/>
    <w:rsid w:val="00292904"/>
    <w:rsid w:val="00297A73"/>
    <w:rsid w:val="002A0530"/>
    <w:rsid w:val="002A083B"/>
    <w:rsid w:val="002A1F8F"/>
    <w:rsid w:val="002A27B1"/>
    <w:rsid w:val="002A2EB1"/>
    <w:rsid w:val="002A67CA"/>
    <w:rsid w:val="002B020B"/>
    <w:rsid w:val="002B27ED"/>
    <w:rsid w:val="002B3D8B"/>
    <w:rsid w:val="002B4B78"/>
    <w:rsid w:val="002B7655"/>
    <w:rsid w:val="002C5C4A"/>
    <w:rsid w:val="002C5CB8"/>
    <w:rsid w:val="002D2358"/>
    <w:rsid w:val="002D3B67"/>
    <w:rsid w:val="002E336E"/>
    <w:rsid w:val="002E6C36"/>
    <w:rsid w:val="002F2E50"/>
    <w:rsid w:val="002F4035"/>
    <w:rsid w:val="002F54B6"/>
    <w:rsid w:val="002F5544"/>
    <w:rsid w:val="002F77CD"/>
    <w:rsid w:val="003011A2"/>
    <w:rsid w:val="00304556"/>
    <w:rsid w:val="003134EC"/>
    <w:rsid w:val="00313BDC"/>
    <w:rsid w:val="00316149"/>
    <w:rsid w:val="00316F79"/>
    <w:rsid w:val="00317D66"/>
    <w:rsid w:val="00322B74"/>
    <w:rsid w:val="00326145"/>
    <w:rsid w:val="0032698E"/>
    <w:rsid w:val="00330122"/>
    <w:rsid w:val="00337F3D"/>
    <w:rsid w:val="00340615"/>
    <w:rsid w:val="00340AF7"/>
    <w:rsid w:val="00341542"/>
    <w:rsid w:val="00343F22"/>
    <w:rsid w:val="00345D6D"/>
    <w:rsid w:val="003464D3"/>
    <w:rsid w:val="003464F4"/>
    <w:rsid w:val="00350514"/>
    <w:rsid w:val="003561EC"/>
    <w:rsid w:val="003578E0"/>
    <w:rsid w:val="00361F8E"/>
    <w:rsid w:val="00365FC4"/>
    <w:rsid w:val="00370BF0"/>
    <w:rsid w:val="00371B16"/>
    <w:rsid w:val="003722D0"/>
    <w:rsid w:val="003810F5"/>
    <w:rsid w:val="003834B2"/>
    <w:rsid w:val="00383E89"/>
    <w:rsid w:val="0038676D"/>
    <w:rsid w:val="00386B16"/>
    <w:rsid w:val="0038789B"/>
    <w:rsid w:val="003920D0"/>
    <w:rsid w:val="0039224C"/>
    <w:rsid w:val="00395F90"/>
    <w:rsid w:val="003A06B9"/>
    <w:rsid w:val="003A0A8A"/>
    <w:rsid w:val="003A4510"/>
    <w:rsid w:val="003A4AC3"/>
    <w:rsid w:val="003A569C"/>
    <w:rsid w:val="003B05BB"/>
    <w:rsid w:val="003B1550"/>
    <w:rsid w:val="003B2551"/>
    <w:rsid w:val="003B3D80"/>
    <w:rsid w:val="003B417F"/>
    <w:rsid w:val="003B4509"/>
    <w:rsid w:val="003B4BF9"/>
    <w:rsid w:val="003C4B50"/>
    <w:rsid w:val="003C7B42"/>
    <w:rsid w:val="003D1AF7"/>
    <w:rsid w:val="003D43CE"/>
    <w:rsid w:val="003D4E31"/>
    <w:rsid w:val="003E2367"/>
    <w:rsid w:val="003E4F3F"/>
    <w:rsid w:val="003E61F3"/>
    <w:rsid w:val="003E7A65"/>
    <w:rsid w:val="003F01C8"/>
    <w:rsid w:val="003F1E46"/>
    <w:rsid w:val="003F2511"/>
    <w:rsid w:val="003F3EAD"/>
    <w:rsid w:val="003F4C10"/>
    <w:rsid w:val="003F5F8C"/>
    <w:rsid w:val="0040020B"/>
    <w:rsid w:val="004125DB"/>
    <w:rsid w:val="00412A71"/>
    <w:rsid w:val="0041371A"/>
    <w:rsid w:val="00413DC7"/>
    <w:rsid w:val="00414FD3"/>
    <w:rsid w:val="00416793"/>
    <w:rsid w:val="00416BE1"/>
    <w:rsid w:val="004200BA"/>
    <w:rsid w:val="00423D66"/>
    <w:rsid w:val="00431129"/>
    <w:rsid w:val="00431CB1"/>
    <w:rsid w:val="004322AC"/>
    <w:rsid w:val="004339AD"/>
    <w:rsid w:val="00434C90"/>
    <w:rsid w:val="00435202"/>
    <w:rsid w:val="00436C37"/>
    <w:rsid w:val="00444D0D"/>
    <w:rsid w:val="00444D81"/>
    <w:rsid w:val="00450B15"/>
    <w:rsid w:val="00457539"/>
    <w:rsid w:val="00460523"/>
    <w:rsid w:val="00463FEB"/>
    <w:rsid w:val="00464201"/>
    <w:rsid w:val="0046674D"/>
    <w:rsid w:val="00467C33"/>
    <w:rsid w:val="00472529"/>
    <w:rsid w:val="00474750"/>
    <w:rsid w:val="004775E3"/>
    <w:rsid w:val="004813BF"/>
    <w:rsid w:val="00482C8C"/>
    <w:rsid w:val="004851F2"/>
    <w:rsid w:val="00486F47"/>
    <w:rsid w:val="00490F8E"/>
    <w:rsid w:val="00495E71"/>
    <w:rsid w:val="004A1E58"/>
    <w:rsid w:val="004A2C90"/>
    <w:rsid w:val="004A475A"/>
    <w:rsid w:val="004A6962"/>
    <w:rsid w:val="004B44B2"/>
    <w:rsid w:val="004B4715"/>
    <w:rsid w:val="004B4CF7"/>
    <w:rsid w:val="004B7D89"/>
    <w:rsid w:val="004C4B49"/>
    <w:rsid w:val="004C6F79"/>
    <w:rsid w:val="004D0404"/>
    <w:rsid w:val="004D1A1A"/>
    <w:rsid w:val="004E067A"/>
    <w:rsid w:val="004E2545"/>
    <w:rsid w:val="004E3475"/>
    <w:rsid w:val="004F3F9E"/>
    <w:rsid w:val="004F5612"/>
    <w:rsid w:val="004F657E"/>
    <w:rsid w:val="005021A9"/>
    <w:rsid w:val="00502612"/>
    <w:rsid w:val="005053A3"/>
    <w:rsid w:val="0050575A"/>
    <w:rsid w:val="00505BA4"/>
    <w:rsid w:val="005070B7"/>
    <w:rsid w:val="005070F8"/>
    <w:rsid w:val="005106D5"/>
    <w:rsid w:val="00511ECB"/>
    <w:rsid w:val="00516D46"/>
    <w:rsid w:val="005210EB"/>
    <w:rsid w:val="00526ED8"/>
    <w:rsid w:val="00527286"/>
    <w:rsid w:val="00530BF0"/>
    <w:rsid w:val="00532C26"/>
    <w:rsid w:val="00547383"/>
    <w:rsid w:val="00547952"/>
    <w:rsid w:val="00550A4F"/>
    <w:rsid w:val="00553567"/>
    <w:rsid w:val="00556870"/>
    <w:rsid w:val="00556F5A"/>
    <w:rsid w:val="0056448F"/>
    <w:rsid w:val="00565182"/>
    <w:rsid w:val="005727C7"/>
    <w:rsid w:val="00574878"/>
    <w:rsid w:val="00574DEA"/>
    <w:rsid w:val="00575491"/>
    <w:rsid w:val="00576091"/>
    <w:rsid w:val="00577AEB"/>
    <w:rsid w:val="00583533"/>
    <w:rsid w:val="00583E5A"/>
    <w:rsid w:val="0058575B"/>
    <w:rsid w:val="005932E4"/>
    <w:rsid w:val="00597C18"/>
    <w:rsid w:val="005A0F81"/>
    <w:rsid w:val="005A34AD"/>
    <w:rsid w:val="005A5801"/>
    <w:rsid w:val="005A760E"/>
    <w:rsid w:val="005B0E8C"/>
    <w:rsid w:val="005B1F7E"/>
    <w:rsid w:val="005B3FC2"/>
    <w:rsid w:val="005B7C78"/>
    <w:rsid w:val="005C69DA"/>
    <w:rsid w:val="005D5408"/>
    <w:rsid w:val="005D6E1A"/>
    <w:rsid w:val="005D767F"/>
    <w:rsid w:val="005E07A6"/>
    <w:rsid w:val="005E0B77"/>
    <w:rsid w:val="005E562E"/>
    <w:rsid w:val="005F110B"/>
    <w:rsid w:val="005F29F4"/>
    <w:rsid w:val="005F48FA"/>
    <w:rsid w:val="005F5D8A"/>
    <w:rsid w:val="005F6399"/>
    <w:rsid w:val="005F71A1"/>
    <w:rsid w:val="005F743B"/>
    <w:rsid w:val="0060004E"/>
    <w:rsid w:val="006034B0"/>
    <w:rsid w:val="00604EFC"/>
    <w:rsid w:val="00606AAF"/>
    <w:rsid w:val="00607C60"/>
    <w:rsid w:val="0061612F"/>
    <w:rsid w:val="00616649"/>
    <w:rsid w:val="00617969"/>
    <w:rsid w:val="00626267"/>
    <w:rsid w:val="00633B5E"/>
    <w:rsid w:val="00633D1A"/>
    <w:rsid w:val="00635913"/>
    <w:rsid w:val="00635BD3"/>
    <w:rsid w:val="00640EFE"/>
    <w:rsid w:val="00644146"/>
    <w:rsid w:val="00646569"/>
    <w:rsid w:val="006468AC"/>
    <w:rsid w:val="006517FD"/>
    <w:rsid w:val="00652C9F"/>
    <w:rsid w:val="00655DAE"/>
    <w:rsid w:val="006578A5"/>
    <w:rsid w:val="006604DF"/>
    <w:rsid w:val="006649AF"/>
    <w:rsid w:val="00664A30"/>
    <w:rsid w:val="00665DE3"/>
    <w:rsid w:val="006669DD"/>
    <w:rsid w:val="00666D84"/>
    <w:rsid w:val="00670491"/>
    <w:rsid w:val="0067069B"/>
    <w:rsid w:val="00672192"/>
    <w:rsid w:val="00672A49"/>
    <w:rsid w:val="00672AC9"/>
    <w:rsid w:val="006735C3"/>
    <w:rsid w:val="006770B0"/>
    <w:rsid w:val="006773EC"/>
    <w:rsid w:val="00683B66"/>
    <w:rsid w:val="00683CAE"/>
    <w:rsid w:val="006903E5"/>
    <w:rsid w:val="00692853"/>
    <w:rsid w:val="006934F0"/>
    <w:rsid w:val="00693B21"/>
    <w:rsid w:val="0069488E"/>
    <w:rsid w:val="00696D85"/>
    <w:rsid w:val="00696DAF"/>
    <w:rsid w:val="00697801"/>
    <w:rsid w:val="006978EA"/>
    <w:rsid w:val="00697E6A"/>
    <w:rsid w:val="006A1718"/>
    <w:rsid w:val="006A20BB"/>
    <w:rsid w:val="006A5C76"/>
    <w:rsid w:val="006B02D8"/>
    <w:rsid w:val="006B10E0"/>
    <w:rsid w:val="006B36D9"/>
    <w:rsid w:val="006C04AB"/>
    <w:rsid w:val="006C32F0"/>
    <w:rsid w:val="006C37D7"/>
    <w:rsid w:val="006C4E74"/>
    <w:rsid w:val="006D0A2E"/>
    <w:rsid w:val="006D21E6"/>
    <w:rsid w:val="006D2E7E"/>
    <w:rsid w:val="006D4A1F"/>
    <w:rsid w:val="006D5761"/>
    <w:rsid w:val="006E0AEB"/>
    <w:rsid w:val="006E205A"/>
    <w:rsid w:val="006E2B70"/>
    <w:rsid w:val="006E4762"/>
    <w:rsid w:val="006E4A07"/>
    <w:rsid w:val="006F0A97"/>
    <w:rsid w:val="006F0C81"/>
    <w:rsid w:val="006F3C08"/>
    <w:rsid w:val="006F47C8"/>
    <w:rsid w:val="006F517A"/>
    <w:rsid w:val="0070027E"/>
    <w:rsid w:val="007005EA"/>
    <w:rsid w:val="00701359"/>
    <w:rsid w:val="007027C5"/>
    <w:rsid w:val="00712F9C"/>
    <w:rsid w:val="00713101"/>
    <w:rsid w:val="00713C43"/>
    <w:rsid w:val="00713C81"/>
    <w:rsid w:val="0071407B"/>
    <w:rsid w:val="0071484B"/>
    <w:rsid w:val="00714893"/>
    <w:rsid w:val="0071564C"/>
    <w:rsid w:val="00717D8F"/>
    <w:rsid w:val="007203FE"/>
    <w:rsid w:val="00723581"/>
    <w:rsid w:val="007252DF"/>
    <w:rsid w:val="0073088B"/>
    <w:rsid w:val="00732AAA"/>
    <w:rsid w:val="00733399"/>
    <w:rsid w:val="00733A9F"/>
    <w:rsid w:val="00734494"/>
    <w:rsid w:val="007344C1"/>
    <w:rsid w:val="0074194E"/>
    <w:rsid w:val="00742C56"/>
    <w:rsid w:val="007445C0"/>
    <w:rsid w:val="00744897"/>
    <w:rsid w:val="00744C4A"/>
    <w:rsid w:val="00745DAC"/>
    <w:rsid w:val="00746051"/>
    <w:rsid w:val="00754C73"/>
    <w:rsid w:val="007565A9"/>
    <w:rsid w:val="007579CB"/>
    <w:rsid w:val="00757BAD"/>
    <w:rsid w:val="007614E5"/>
    <w:rsid w:val="00762DEB"/>
    <w:rsid w:val="00765773"/>
    <w:rsid w:val="00766ACA"/>
    <w:rsid w:val="007672A8"/>
    <w:rsid w:val="00771C19"/>
    <w:rsid w:val="007727C3"/>
    <w:rsid w:val="00773D03"/>
    <w:rsid w:val="00774A13"/>
    <w:rsid w:val="00781894"/>
    <w:rsid w:val="00782625"/>
    <w:rsid w:val="007829C0"/>
    <w:rsid w:val="00783E08"/>
    <w:rsid w:val="00786CBF"/>
    <w:rsid w:val="00790CD8"/>
    <w:rsid w:val="00795D46"/>
    <w:rsid w:val="00797AFE"/>
    <w:rsid w:val="00797D14"/>
    <w:rsid w:val="007A08EC"/>
    <w:rsid w:val="007A11F5"/>
    <w:rsid w:val="007A1D65"/>
    <w:rsid w:val="007A5A7F"/>
    <w:rsid w:val="007A5AB9"/>
    <w:rsid w:val="007A681E"/>
    <w:rsid w:val="007A6BB3"/>
    <w:rsid w:val="007B05A3"/>
    <w:rsid w:val="007B4321"/>
    <w:rsid w:val="007B542F"/>
    <w:rsid w:val="007C21F3"/>
    <w:rsid w:val="007C2C78"/>
    <w:rsid w:val="007C510F"/>
    <w:rsid w:val="007C57E9"/>
    <w:rsid w:val="007D22C9"/>
    <w:rsid w:val="007D4C40"/>
    <w:rsid w:val="007D655C"/>
    <w:rsid w:val="007D6602"/>
    <w:rsid w:val="007E5A1F"/>
    <w:rsid w:val="007E6500"/>
    <w:rsid w:val="007F003A"/>
    <w:rsid w:val="007F26B6"/>
    <w:rsid w:val="00800D31"/>
    <w:rsid w:val="0080673A"/>
    <w:rsid w:val="00814E6C"/>
    <w:rsid w:val="0081522A"/>
    <w:rsid w:val="00816C6C"/>
    <w:rsid w:val="008173F4"/>
    <w:rsid w:val="00817DB6"/>
    <w:rsid w:val="00823E84"/>
    <w:rsid w:val="008249DC"/>
    <w:rsid w:val="008256A1"/>
    <w:rsid w:val="00825CC0"/>
    <w:rsid w:val="00826525"/>
    <w:rsid w:val="008320FC"/>
    <w:rsid w:val="008351F7"/>
    <w:rsid w:val="0083696F"/>
    <w:rsid w:val="0084142E"/>
    <w:rsid w:val="00841EA4"/>
    <w:rsid w:val="00842C86"/>
    <w:rsid w:val="00843980"/>
    <w:rsid w:val="008444A2"/>
    <w:rsid w:val="0085377D"/>
    <w:rsid w:val="008538FF"/>
    <w:rsid w:val="00853F3E"/>
    <w:rsid w:val="00857708"/>
    <w:rsid w:val="0086294D"/>
    <w:rsid w:val="008633C8"/>
    <w:rsid w:val="00865CA4"/>
    <w:rsid w:val="008714F0"/>
    <w:rsid w:val="0087309E"/>
    <w:rsid w:val="008732E7"/>
    <w:rsid w:val="0088350F"/>
    <w:rsid w:val="008842DD"/>
    <w:rsid w:val="00890200"/>
    <w:rsid w:val="00891802"/>
    <w:rsid w:val="00891ECC"/>
    <w:rsid w:val="0089765A"/>
    <w:rsid w:val="00897F6F"/>
    <w:rsid w:val="008A5CA0"/>
    <w:rsid w:val="008A63E5"/>
    <w:rsid w:val="008A640C"/>
    <w:rsid w:val="008B1985"/>
    <w:rsid w:val="008B2A5A"/>
    <w:rsid w:val="008B315C"/>
    <w:rsid w:val="008B491B"/>
    <w:rsid w:val="008B5D96"/>
    <w:rsid w:val="008B6A8D"/>
    <w:rsid w:val="008B7706"/>
    <w:rsid w:val="008C043D"/>
    <w:rsid w:val="008C04A7"/>
    <w:rsid w:val="008C05BF"/>
    <w:rsid w:val="008C26A9"/>
    <w:rsid w:val="008C49C8"/>
    <w:rsid w:val="008C5B7F"/>
    <w:rsid w:val="008C6354"/>
    <w:rsid w:val="008D05FD"/>
    <w:rsid w:val="008D3CE4"/>
    <w:rsid w:val="008D7493"/>
    <w:rsid w:val="008E0894"/>
    <w:rsid w:val="008E3BD0"/>
    <w:rsid w:val="008E7052"/>
    <w:rsid w:val="008F68EC"/>
    <w:rsid w:val="008F7C8D"/>
    <w:rsid w:val="00900A6C"/>
    <w:rsid w:val="00906619"/>
    <w:rsid w:val="00910810"/>
    <w:rsid w:val="00914342"/>
    <w:rsid w:val="00915175"/>
    <w:rsid w:val="00916AD7"/>
    <w:rsid w:val="0091743F"/>
    <w:rsid w:val="00917B37"/>
    <w:rsid w:val="009210CB"/>
    <w:rsid w:val="00922B3E"/>
    <w:rsid w:val="00924FEC"/>
    <w:rsid w:val="00931FF5"/>
    <w:rsid w:val="00940BAB"/>
    <w:rsid w:val="0095007A"/>
    <w:rsid w:val="0095128A"/>
    <w:rsid w:val="00952742"/>
    <w:rsid w:val="0095294A"/>
    <w:rsid w:val="009605FF"/>
    <w:rsid w:val="0096195B"/>
    <w:rsid w:val="00962F36"/>
    <w:rsid w:val="00965A49"/>
    <w:rsid w:val="00966F5A"/>
    <w:rsid w:val="0097233E"/>
    <w:rsid w:val="009736E7"/>
    <w:rsid w:val="009759E0"/>
    <w:rsid w:val="00976C09"/>
    <w:rsid w:val="00977F65"/>
    <w:rsid w:val="00980795"/>
    <w:rsid w:val="009818A6"/>
    <w:rsid w:val="00981EFA"/>
    <w:rsid w:val="009844C9"/>
    <w:rsid w:val="00986700"/>
    <w:rsid w:val="009900EB"/>
    <w:rsid w:val="00991C92"/>
    <w:rsid w:val="00994B0A"/>
    <w:rsid w:val="00996630"/>
    <w:rsid w:val="00997ADE"/>
    <w:rsid w:val="00997C02"/>
    <w:rsid w:val="009A04FE"/>
    <w:rsid w:val="009A1999"/>
    <w:rsid w:val="009A4771"/>
    <w:rsid w:val="009A7A74"/>
    <w:rsid w:val="009B14AB"/>
    <w:rsid w:val="009B35A8"/>
    <w:rsid w:val="009C2214"/>
    <w:rsid w:val="009C30EE"/>
    <w:rsid w:val="009C41D7"/>
    <w:rsid w:val="009C5D2D"/>
    <w:rsid w:val="009C6E1F"/>
    <w:rsid w:val="009C6F39"/>
    <w:rsid w:val="009D7054"/>
    <w:rsid w:val="009D7CE0"/>
    <w:rsid w:val="009E137D"/>
    <w:rsid w:val="009E259D"/>
    <w:rsid w:val="009E2DB3"/>
    <w:rsid w:val="009E59E4"/>
    <w:rsid w:val="009E72C3"/>
    <w:rsid w:val="009E7536"/>
    <w:rsid w:val="009F20B8"/>
    <w:rsid w:val="009F21F9"/>
    <w:rsid w:val="009F30BD"/>
    <w:rsid w:val="009F3703"/>
    <w:rsid w:val="009F4991"/>
    <w:rsid w:val="009F4D0C"/>
    <w:rsid w:val="009F6722"/>
    <w:rsid w:val="009F6CE1"/>
    <w:rsid w:val="00A017E4"/>
    <w:rsid w:val="00A043B1"/>
    <w:rsid w:val="00A05604"/>
    <w:rsid w:val="00A065F6"/>
    <w:rsid w:val="00A074B4"/>
    <w:rsid w:val="00A119B1"/>
    <w:rsid w:val="00A14BF0"/>
    <w:rsid w:val="00A165E1"/>
    <w:rsid w:val="00A16AB2"/>
    <w:rsid w:val="00A16D9C"/>
    <w:rsid w:val="00A17B62"/>
    <w:rsid w:val="00A20C0E"/>
    <w:rsid w:val="00A22427"/>
    <w:rsid w:val="00A23D5B"/>
    <w:rsid w:val="00A248E9"/>
    <w:rsid w:val="00A24A3B"/>
    <w:rsid w:val="00A26591"/>
    <w:rsid w:val="00A307D5"/>
    <w:rsid w:val="00A31C22"/>
    <w:rsid w:val="00A378BB"/>
    <w:rsid w:val="00A41C6D"/>
    <w:rsid w:val="00A42B7B"/>
    <w:rsid w:val="00A43B75"/>
    <w:rsid w:val="00A43F23"/>
    <w:rsid w:val="00A45895"/>
    <w:rsid w:val="00A50C52"/>
    <w:rsid w:val="00A5198F"/>
    <w:rsid w:val="00A52A97"/>
    <w:rsid w:val="00A53C78"/>
    <w:rsid w:val="00A53D68"/>
    <w:rsid w:val="00A70999"/>
    <w:rsid w:val="00A72D4A"/>
    <w:rsid w:val="00A7619E"/>
    <w:rsid w:val="00A81BEB"/>
    <w:rsid w:val="00A826BE"/>
    <w:rsid w:val="00A84F91"/>
    <w:rsid w:val="00A8505E"/>
    <w:rsid w:val="00A8565B"/>
    <w:rsid w:val="00A9070B"/>
    <w:rsid w:val="00A9413A"/>
    <w:rsid w:val="00A946D2"/>
    <w:rsid w:val="00A95098"/>
    <w:rsid w:val="00A97270"/>
    <w:rsid w:val="00AA1523"/>
    <w:rsid w:val="00AA2532"/>
    <w:rsid w:val="00AA51EB"/>
    <w:rsid w:val="00AA59F5"/>
    <w:rsid w:val="00AA6D54"/>
    <w:rsid w:val="00AB0E7E"/>
    <w:rsid w:val="00AB5FA5"/>
    <w:rsid w:val="00AC21E2"/>
    <w:rsid w:val="00AC64EF"/>
    <w:rsid w:val="00AC6E7E"/>
    <w:rsid w:val="00AC7320"/>
    <w:rsid w:val="00AD125A"/>
    <w:rsid w:val="00AD1834"/>
    <w:rsid w:val="00AE0DD6"/>
    <w:rsid w:val="00AE38E4"/>
    <w:rsid w:val="00AE5F11"/>
    <w:rsid w:val="00AE6A5E"/>
    <w:rsid w:val="00AE6BCC"/>
    <w:rsid w:val="00AE770A"/>
    <w:rsid w:val="00AF26D5"/>
    <w:rsid w:val="00AF3897"/>
    <w:rsid w:val="00AF6621"/>
    <w:rsid w:val="00AF6626"/>
    <w:rsid w:val="00AF7896"/>
    <w:rsid w:val="00B016E2"/>
    <w:rsid w:val="00B02D5D"/>
    <w:rsid w:val="00B058C9"/>
    <w:rsid w:val="00B06C97"/>
    <w:rsid w:val="00B07C45"/>
    <w:rsid w:val="00B07C69"/>
    <w:rsid w:val="00B119D7"/>
    <w:rsid w:val="00B145C8"/>
    <w:rsid w:val="00B20F4F"/>
    <w:rsid w:val="00B21D26"/>
    <w:rsid w:val="00B22353"/>
    <w:rsid w:val="00B25BAF"/>
    <w:rsid w:val="00B31010"/>
    <w:rsid w:val="00B32EE5"/>
    <w:rsid w:val="00B3330C"/>
    <w:rsid w:val="00B359CD"/>
    <w:rsid w:val="00B3650F"/>
    <w:rsid w:val="00B41846"/>
    <w:rsid w:val="00B41CF0"/>
    <w:rsid w:val="00B44B2A"/>
    <w:rsid w:val="00B45251"/>
    <w:rsid w:val="00B45C26"/>
    <w:rsid w:val="00B515D9"/>
    <w:rsid w:val="00B5183C"/>
    <w:rsid w:val="00B55B38"/>
    <w:rsid w:val="00B561A3"/>
    <w:rsid w:val="00B60CDD"/>
    <w:rsid w:val="00B61BB5"/>
    <w:rsid w:val="00B61D72"/>
    <w:rsid w:val="00B62644"/>
    <w:rsid w:val="00B677B3"/>
    <w:rsid w:val="00B732B0"/>
    <w:rsid w:val="00B74889"/>
    <w:rsid w:val="00B75BDE"/>
    <w:rsid w:val="00B75F59"/>
    <w:rsid w:val="00B821FB"/>
    <w:rsid w:val="00B83D68"/>
    <w:rsid w:val="00B86E73"/>
    <w:rsid w:val="00B90614"/>
    <w:rsid w:val="00B9290B"/>
    <w:rsid w:val="00B9499C"/>
    <w:rsid w:val="00B971B1"/>
    <w:rsid w:val="00BA04E4"/>
    <w:rsid w:val="00BA4F7C"/>
    <w:rsid w:val="00BA7348"/>
    <w:rsid w:val="00BB096C"/>
    <w:rsid w:val="00BB39C6"/>
    <w:rsid w:val="00BB3B77"/>
    <w:rsid w:val="00BB46CC"/>
    <w:rsid w:val="00BB5790"/>
    <w:rsid w:val="00BC0645"/>
    <w:rsid w:val="00BC1BF3"/>
    <w:rsid w:val="00BC258B"/>
    <w:rsid w:val="00BC2EC9"/>
    <w:rsid w:val="00BC4F82"/>
    <w:rsid w:val="00BC7609"/>
    <w:rsid w:val="00BD19F9"/>
    <w:rsid w:val="00BD370D"/>
    <w:rsid w:val="00BD6F9B"/>
    <w:rsid w:val="00BD7118"/>
    <w:rsid w:val="00BE680B"/>
    <w:rsid w:val="00BE6F20"/>
    <w:rsid w:val="00BF2B01"/>
    <w:rsid w:val="00BF4FF1"/>
    <w:rsid w:val="00BF6B3B"/>
    <w:rsid w:val="00C015F1"/>
    <w:rsid w:val="00C04E67"/>
    <w:rsid w:val="00C04EF2"/>
    <w:rsid w:val="00C055A7"/>
    <w:rsid w:val="00C07E75"/>
    <w:rsid w:val="00C10249"/>
    <w:rsid w:val="00C15D37"/>
    <w:rsid w:val="00C161F3"/>
    <w:rsid w:val="00C2078C"/>
    <w:rsid w:val="00C24C99"/>
    <w:rsid w:val="00C25D09"/>
    <w:rsid w:val="00C25F61"/>
    <w:rsid w:val="00C32562"/>
    <w:rsid w:val="00C32853"/>
    <w:rsid w:val="00C32CBD"/>
    <w:rsid w:val="00C36193"/>
    <w:rsid w:val="00C37836"/>
    <w:rsid w:val="00C420A1"/>
    <w:rsid w:val="00C45636"/>
    <w:rsid w:val="00C45AE1"/>
    <w:rsid w:val="00C46AF7"/>
    <w:rsid w:val="00C474FA"/>
    <w:rsid w:val="00C477C1"/>
    <w:rsid w:val="00C52696"/>
    <w:rsid w:val="00C52DC1"/>
    <w:rsid w:val="00C55E8D"/>
    <w:rsid w:val="00C568D7"/>
    <w:rsid w:val="00C638FF"/>
    <w:rsid w:val="00C6393A"/>
    <w:rsid w:val="00C6571A"/>
    <w:rsid w:val="00C672AF"/>
    <w:rsid w:val="00C67BFA"/>
    <w:rsid w:val="00C71119"/>
    <w:rsid w:val="00C72C58"/>
    <w:rsid w:val="00C75A88"/>
    <w:rsid w:val="00C75D43"/>
    <w:rsid w:val="00C76B99"/>
    <w:rsid w:val="00C832ED"/>
    <w:rsid w:val="00C85F01"/>
    <w:rsid w:val="00C868E4"/>
    <w:rsid w:val="00C90798"/>
    <w:rsid w:val="00C925FA"/>
    <w:rsid w:val="00C92E56"/>
    <w:rsid w:val="00C934B2"/>
    <w:rsid w:val="00CA19DB"/>
    <w:rsid w:val="00CA1A1A"/>
    <w:rsid w:val="00CA1F45"/>
    <w:rsid w:val="00CA59CE"/>
    <w:rsid w:val="00CB0D7D"/>
    <w:rsid w:val="00CB1AD3"/>
    <w:rsid w:val="00CB2049"/>
    <w:rsid w:val="00CB6663"/>
    <w:rsid w:val="00CB7C67"/>
    <w:rsid w:val="00CB7EDE"/>
    <w:rsid w:val="00CC14D5"/>
    <w:rsid w:val="00CC7156"/>
    <w:rsid w:val="00CD2598"/>
    <w:rsid w:val="00CD3D07"/>
    <w:rsid w:val="00CE379E"/>
    <w:rsid w:val="00CE3E32"/>
    <w:rsid w:val="00CE4F27"/>
    <w:rsid w:val="00CF1A44"/>
    <w:rsid w:val="00CF3007"/>
    <w:rsid w:val="00CF31C4"/>
    <w:rsid w:val="00CF3865"/>
    <w:rsid w:val="00CF6846"/>
    <w:rsid w:val="00D01675"/>
    <w:rsid w:val="00D04C59"/>
    <w:rsid w:val="00D12FFD"/>
    <w:rsid w:val="00D138C4"/>
    <w:rsid w:val="00D15F38"/>
    <w:rsid w:val="00D16D04"/>
    <w:rsid w:val="00D27688"/>
    <w:rsid w:val="00D31373"/>
    <w:rsid w:val="00D3518D"/>
    <w:rsid w:val="00D36251"/>
    <w:rsid w:val="00D37AB6"/>
    <w:rsid w:val="00D40B2E"/>
    <w:rsid w:val="00D42CFA"/>
    <w:rsid w:val="00D445D2"/>
    <w:rsid w:val="00D45652"/>
    <w:rsid w:val="00D50C09"/>
    <w:rsid w:val="00D512D5"/>
    <w:rsid w:val="00D51F9A"/>
    <w:rsid w:val="00D566E9"/>
    <w:rsid w:val="00D56FF3"/>
    <w:rsid w:val="00D57CE0"/>
    <w:rsid w:val="00D63C86"/>
    <w:rsid w:val="00D6745F"/>
    <w:rsid w:val="00D70040"/>
    <w:rsid w:val="00D7152D"/>
    <w:rsid w:val="00D72014"/>
    <w:rsid w:val="00D74A15"/>
    <w:rsid w:val="00D76E59"/>
    <w:rsid w:val="00D80169"/>
    <w:rsid w:val="00D80C13"/>
    <w:rsid w:val="00D822F2"/>
    <w:rsid w:val="00D8585B"/>
    <w:rsid w:val="00D86CB0"/>
    <w:rsid w:val="00D927E6"/>
    <w:rsid w:val="00D93203"/>
    <w:rsid w:val="00D94575"/>
    <w:rsid w:val="00D966A3"/>
    <w:rsid w:val="00DA1294"/>
    <w:rsid w:val="00DA1E93"/>
    <w:rsid w:val="00DA202B"/>
    <w:rsid w:val="00DA42B1"/>
    <w:rsid w:val="00DA4E6A"/>
    <w:rsid w:val="00DA6168"/>
    <w:rsid w:val="00DA6FFA"/>
    <w:rsid w:val="00DA7B0A"/>
    <w:rsid w:val="00DB2630"/>
    <w:rsid w:val="00DB5EF5"/>
    <w:rsid w:val="00DB6D16"/>
    <w:rsid w:val="00DC0259"/>
    <w:rsid w:val="00DC5B04"/>
    <w:rsid w:val="00DC714C"/>
    <w:rsid w:val="00DC78A1"/>
    <w:rsid w:val="00DC78AF"/>
    <w:rsid w:val="00DD20A3"/>
    <w:rsid w:val="00DD356A"/>
    <w:rsid w:val="00DE2A6C"/>
    <w:rsid w:val="00DE305D"/>
    <w:rsid w:val="00DE4A4D"/>
    <w:rsid w:val="00E03DBD"/>
    <w:rsid w:val="00E0585E"/>
    <w:rsid w:val="00E11C3B"/>
    <w:rsid w:val="00E12133"/>
    <w:rsid w:val="00E159A4"/>
    <w:rsid w:val="00E15B65"/>
    <w:rsid w:val="00E16045"/>
    <w:rsid w:val="00E16930"/>
    <w:rsid w:val="00E16B22"/>
    <w:rsid w:val="00E20D78"/>
    <w:rsid w:val="00E23671"/>
    <w:rsid w:val="00E23897"/>
    <w:rsid w:val="00E346EA"/>
    <w:rsid w:val="00E35F72"/>
    <w:rsid w:val="00E40CD8"/>
    <w:rsid w:val="00E4184A"/>
    <w:rsid w:val="00E42E3F"/>
    <w:rsid w:val="00E42EB5"/>
    <w:rsid w:val="00E44440"/>
    <w:rsid w:val="00E445F7"/>
    <w:rsid w:val="00E461F7"/>
    <w:rsid w:val="00E532BB"/>
    <w:rsid w:val="00E53F6E"/>
    <w:rsid w:val="00E5577D"/>
    <w:rsid w:val="00E60D6E"/>
    <w:rsid w:val="00E64286"/>
    <w:rsid w:val="00E648BB"/>
    <w:rsid w:val="00E676E8"/>
    <w:rsid w:val="00E72897"/>
    <w:rsid w:val="00E73B36"/>
    <w:rsid w:val="00E74B47"/>
    <w:rsid w:val="00E764F3"/>
    <w:rsid w:val="00E81744"/>
    <w:rsid w:val="00E82348"/>
    <w:rsid w:val="00E84754"/>
    <w:rsid w:val="00E918AC"/>
    <w:rsid w:val="00E93A00"/>
    <w:rsid w:val="00E94562"/>
    <w:rsid w:val="00E963F5"/>
    <w:rsid w:val="00EA0838"/>
    <w:rsid w:val="00EA32C9"/>
    <w:rsid w:val="00EA7124"/>
    <w:rsid w:val="00EA72C2"/>
    <w:rsid w:val="00EA7E00"/>
    <w:rsid w:val="00EB3652"/>
    <w:rsid w:val="00EB5675"/>
    <w:rsid w:val="00EB6E6A"/>
    <w:rsid w:val="00EC185A"/>
    <w:rsid w:val="00ED19AB"/>
    <w:rsid w:val="00ED4A98"/>
    <w:rsid w:val="00EE1E67"/>
    <w:rsid w:val="00EE7235"/>
    <w:rsid w:val="00EE7554"/>
    <w:rsid w:val="00EF248D"/>
    <w:rsid w:val="00EF43A2"/>
    <w:rsid w:val="00EF5E49"/>
    <w:rsid w:val="00EF6BD4"/>
    <w:rsid w:val="00F00899"/>
    <w:rsid w:val="00F03E1C"/>
    <w:rsid w:val="00F10E17"/>
    <w:rsid w:val="00F12EB3"/>
    <w:rsid w:val="00F13FA4"/>
    <w:rsid w:val="00F167E9"/>
    <w:rsid w:val="00F17F85"/>
    <w:rsid w:val="00F23401"/>
    <w:rsid w:val="00F2379E"/>
    <w:rsid w:val="00F248C5"/>
    <w:rsid w:val="00F25A6A"/>
    <w:rsid w:val="00F26B4C"/>
    <w:rsid w:val="00F26F4B"/>
    <w:rsid w:val="00F27076"/>
    <w:rsid w:val="00F30697"/>
    <w:rsid w:val="00F3256E"/>
    <w:rsid w:val="00F33F61"/>
    <w:rsid w:val="00F36610"/>
    <w:rsid w:val="00F4155C"/>
    <w:rsid w:val="00F42F3F"/>
    <w:rsid w:val="00F43349"/>
    <w:rsid w:val="00F43729"/>
    <w:rsid w:val="00F44D7A"/>
    <w:rsid w:val="00F54722"/>
    <w:rsid w:val="00F55D58"/>
    <w:rsid w:val="00F619BD"/>
    <w:rsid w:val="00F61D33"/>
    <w:rsid w:val="00F63BD8"/>
    <w:rsid w:val="00F72DEB"/>
    <w:rsid w:val="00F75BDA"/>
    <w:rsid w:val="00F82AFA"/>
    <w:rsid w:val="00F82D3A"/>
    <w:rsid w:val="00F83DDE"/>
    <w:rsid w:val="00F93B5D"/>
    <w:rsid w:val="00F956C4"/>
    <w:rsid w:val="00FA0873"/>
    <w:rsid w:val="00FA1159"/>
    <w:rsid w:val="00FA2627"/>
    <w:rsid w:val="00FB10A7"/>
    <w:rsid w:val="00FB291A"/>
    <w:rsid w:val="00FB5726"/>
    <w:rsid w:val="00FB74AF"/>
    <w:rsid w:val="00FC2D6D"/>
    <w:rsid w:val="00FC3090"/>
    <w:rsid w:val="00FC5E6F"/>
    <w:rsid w:val="00FD0994"/>
    <w:rsid w:val="00FD211C"/>
    <w:rsid w:val="00FD3BBD"/>
    <w:rsid w:val="00FD56E9"/>
    <w:rsid w:val="00FD7A2A"/>
    <w:rsid w:val="00FE4A6B"/>
    <w:rsid w:val="00FF184C"/>
    <w:rsid w:val="00FF1D0F"/>
    <w:rsid w:val="00FF5677"/>
    <w:rsid w:val="00FF59F5"/>
    <w:rsid w:val="00FF64B8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8553DF"/>
  <w14:defaultImageDpi w14:val="0"/>
  <w15:docId w15:val="{68FE9835-249A-41D0-BD96-88FA8B1E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C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6BCC"/>
    <w:pPr>
      <w:keepNext/>
      <w:numPr>
        <w:numId w:val="1"/>
      </w:numPr>
      <w:autoSpaceDE w:val="0"/>
      <w:autoSpaceDN w:val="0"/>
      <w:jc w:val="both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5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BCC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6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6BCC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E6BCC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x-none" w:eastAsia="ru-RU"/>
    </w:rPr>
  </w:style>
  <w:style w:type="paragraph" w:styleId="a3">
    <w:name w:val="List Paragraph"/>
    <w:basedOn w:val="a"/>
    <w:uiPriority w:val="34"/>
    <w:qFormat/>
    <w:rsid w:val="00AE6B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99"/>
    <w:rsid w:val="00AE6BCC"/>
    <w:pPr>
      <w:tabs>
        <w:tab w:val="left" w:pos="567"/>
        <w:tab w:val="right" w:leader="dot" w:pos="9923"/>
      </w:tabs>
      <w:autoSpaceDE w:val="0"/>
      <w:autoSpaceDN w:val="0"/>
      <w:spacing w:before="60" w:after="60"/>
      <w:ind w:right="-18"/>
      <w:jc w:val="both"/>
    </w:pPr>
    <w:rPr>
      <w:bCs/>
      <w:noProof/>
    </w:rPr>
  </w:style>
  <w:style w:type="paragraph" w:styleId="a4">
    <w:name w:val="Body Text"/>
    <w:basedOn w:val="a"/>
    <w:link w:val="a5"/>
    <w:uiPriority w:val="99"/>
    <w:rsid w:val="00AE6BCC"/>
    <w:pPr>
      <w:jc w:val="center"/>
    </w:pPr>
    <w:rPr>
      <w:rFonts w:ascii="Arial" w:hAnsi="Arial" w:cs="Arial"/>
      <w:b/>
      <w:bCs/>
      <w:color w:val="000000"/>
      <w:sz w:val="22"/>
      <w:szCs w:val="22"/>
      <w:shd w:val="clear" w:color="auto" w:fill="C0C0C0"/>
    </w:rPr>
  </w:style>
  <w:style w:type="character" w:customStyle="1" w:styleId="a5">
    <w:name w:val="Основной текст Знак"/>
    <w:basedOn w:val="a0"/>
    <w:link w:val="a4"/>
    <w:uiPriority w:val="99"/>
    <w:locked/>
    <w:rsid w:val="00AE6BCC"/>
    <w:rPr>
      <w:rFonts w:ascii="Arial" w:hAnsi="Arial" w:cs="Arial"/>
      <w:b/>
      <w:bCs/>
      <w:color w:val="000000"/>
      <w:lang w:val="x-none" w:eastAsia="ru-RU"/>
    </w:rPr>
  </w:style>
  <w:style w:type="paragraph" w:customStyle="1" w:styleId="Caaieiaieoaaeeoueaa">
    <w:name w:val="Caaieiaie oaaeeou eaa."/>
    <w:basedOn w:val="a"/>
    <w:uiPriority w:val="99"/>
    <w:rsid w:val="00AE6BCC"/>
    <w:pPr>
      <w:widowControl w:val="0"/>
      <w:spacing w:before="20" w:after="20"/>
    </w:pPr>
    <w:rPr>
      <w:b/>
      <w:bCs/>
      <w:sz w:val="20"/>
      <w:szCs w:val="20"/>
    </w:rPr>
  </w:style>
  <w:style w:type="paragraph" w:styleId="a6">
    <w:name w:val="footer"/>
    <w:basedOn w:val="a"/>
    <w:link w:val="a7"/>
    <w:uiPriority w:val="99"/>
    <w:rsid w:val="00AE6B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E6BCC"/>
    <w:rPr>
      <w:rFonts w:ascii="Times New Roman" w:hAnsi="Times New Roman" w:cs="Times New Roman"/>
      <w:sz w:val="24"/>
      <w:szCs w:val="24"/>
      <w:lang w:val="x-none" w:eastAsia="ru-RU"/>
    </w:rPr>
  </w:style>
  <w:style w:type="character" w:styleId="a8">
    <w:name w:val="page number"/>
    <w:basedOn w:val="a0"/>
    <w:uiPriority w:val="99"/>
    <w:rsid w:val="00AE6BCC"/>
    <w:rPr>
      <w:rFonts w:cs="Times New Roman"/>
    </w:rPr>
  </w:style>
  <w:style w:type="paragraph" w:styleId="a9">
    <w:name w:val="Body Text Indent"/>
    <w:basedOn w:val="a"/>
    <w:link w:val="aa"/>
    <w:uiPriority w:val="99"/>
    <w:semiHidden/>
    <w:unhideWhenUsed/>
    <w:rsid w:val="00AE6BC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E6BCC"/>
    <w:rPr>
      <w:rFonts w:ascii="Times New Roman" w:hAnsi="Times New Roman" w:cs="Times New Roman"/>
      <w:sz w:val="24"/>
      <w:szCs w:val="24"/>
      <w:lang w:val="x-none" w:eastAsia="ru-RU"/>
    </w:rPr>
  </w:style>
  <w:style w:type="paragraph" w:styleId="21">
    <w:name w:val="Body Text 2"/>
    <w:basedOn w:val="a"/>
    <w:link w:val="22"/>
    <w:uiPriority w:val="99"/>
    <w:unhideWhenUsed/>
    <w:rsid w:val="00AE6BC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E6BCC"/>
    <w:rPr>
      <w:rFonts w:ascii="Times New Roman" w:hAnsi="Times New Roman" w:cs="Times New Roman"/>
      <w:sz w:val="24"/>
      <w:szCs w:val="24"/>
      <w:lang w:val="x-none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E6BC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E6BCC"/>
    <w:rPr>
      <w:rFonts w:ascii="Times New Roman" w:hAnsi="Times New Roman" w:cs="Times New Roman"/>
      <w:sz w:val="24"/>
      <w:szCs w:val="24"/>
      <w:lang w:val="x-none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E6BC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E6BCC"/>
    <w:rPr>
      <w:rFonts w:ascii="Times New Roman" w:hAnsi="Times New Roman" w:cs="Times New Roman"/>
      <w:sz w:val="16"/>
      <w:szCs w:val="16"/>
      <w:lang w:val="x-none" w:eastAsia="ru-RU"/>
    </w:rPr>
  </w:style>
  <w:style w:type="paragraph" w:styleId="33">
    <w:name w:val="Body Text 3"/>
    <w:basedOn w:val="a"/>
    <w:link w:val="34"/>
    <w:uiPriority w:val="99"/>
    <w:semiHidden/>
    <w:unhideWhenUsed/>
    <w:rsid w:val="00AE6BC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E6BCC"/>
    <w:rPr>
      <w:rFonts w:ascii="Times New Roman" w:hAnsi="Times New Roman" w:cs="Times New Roman"/>
      <w:sz w:val="16"/>
      <w:szCs w:val="16"/>
      <w:lang w:val="x-none" w:eastAsia="ru-RU"/>
    </w:rPr>
  </w:style>
  <w:style w:type="paragraph" w:styleId="ab">
    <w:name w:val="footnote text"/>
    <w:basedOn w:val="a"/>
    <w:link w:val="ac"/>
    <w:uiPriority w:val="99"/>
    <w:rsid w:val="00AE6BCC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locked/>
    <w:rsid w:val="00AE6BCC"/>
    <w:rPr>
      <w:rFonts w:ascii="Arial" w:hAnsi="Arial" w:cs="Arial"/>
      <w:sz w:val="20"/>
      <w:szCs w:val="20"/>
      <w:lang w:val="x-none" w:eastAsia="ru-RU"/>
    </w:rPr>
  </w:style>
  <w:style w:type="character" w:styleId="ad">
    <w:name w:val="footnote reference"/>
    <w:basedOn w:val="a0"/>
    <w:uiPriority w:val="99"/>
    <w:rsid w:val="00AE6BCC"/>
    <w:rPr>
      <w:rFonts w:ascii="Times New Roman" w:hAnsi="Times New Roman" w:cs="Times New Roman"/>
      <w:vertAlign w:val="superscript"/>
    </w:rPr>
  </w:style>
  <w:style w:type="character" w:styleId="ae">
    <w:name w:val="Hyperlink"/>
    <w:basedOn w:val="a0"/>
    <w:uiPriority w:val="99"/>
    <w:rsid w:val="00AE6BCC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AE6BC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AE6BCC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25">
    <w:name w:val="заголовок 2"/>
    <w:basedOn w:val="a"/>
    <w:next w:val="a"/>
    <w:autoRedefine/>
    <w:rsid w:val="00AE6BCC"/>
    <w:pPr>
      <w:jc w:val="both"/>
    </w:pPr>
    <w:rPr>
      <w:b/>
      <w:bCs/>
    </w:rPr>
  </w:style>
  <w:style w:type="paragraph" w:styleId="af1">
    <w:name w:val="Title"/>
    <w:basedOn w:val="a"/>
    <w:link w:val="af2"/>
    <w:uiPriority w:val="99"/>
    <w:qFormat/>
    <w:rsid w:val="00AE6BCC"/>
    <w:pPr>
      <w:spacing w:before="60"/>
      <w:jc w:val="center"/>
    </w:pPr>
    <w:rPr>
      <w:b/>
      <w:bCs/>
    </w:rPr>
  </w:style>
  <w:style w:type="character" w:customStyle="1" w:styleId="af2">
    <w:name w:val="Заголовок Знак"/>
    <w:basedOn w:val="a0"/>
    <w:link w:val="af1"/>
    <w:uiPriority w:val="99"/>
    <w:locked/>
    <w:rsid w:val="00AE6BCC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35">
    <w:name w:val="заголовок 3"/>
    <w:basedOn w:val="af3"/>
    <w:next w:val="af3"/>
    <w:rsid w:val="00AE6BCC"/>
    <w:pPr>
      <w:spacing w:before="120"/>
      <w:jc w:val="both"/>
    </w:pPr>
    <w:rPr>
      <w:sz w:val="24"/>
      <w:szCs w:val="24"/>
    </w:rPr>
  </w:style>
  <w:style w:type="paragraph" w:customStyle="1" w:styleId="af3">
    <w:name w:val="Нормальный"/>
    <w:rsid w:val="00AE6BCC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5">
    <w:name w:val="çàãîëîâîê 5"/>
    <w:basedOn w:val="a"/>
    <w:next w:val="a"/>
    <w:rsid w:val="00AE6BCC"/>
    <w:pPr>
      <w:spacing w:before="240" w:after="60"/>
      <w:jc w:val="both"/>
    </w:pPr>
    <w:rPr>
      <w:rFonts w:ascii="Arial" w:hAnsi="Arial" w:cs="Arial"/>
      <w:sz w:val="22"/>
      <w:szCs w:val="22"/>
    </w:rPr>
  </w:style>
  <w:style w:type="paragraph" w:customStyle="1" w:styleId="-">
    <w:name w:val="Исток-требования"/>
    <w:basedOn w:val="a"/>
    <w:rsid w:val="00AE6BCC"/>
    <w:pPr>
      <w:widowControl w:val="0"/>
      <w:autoSpaceDE w:val="0"/>
      <w:autoSpaceDN w:val="0"/>
      <w:jc w:val="center"/>
    </w:pPr>
  </w:style>
  <w:style w:type="paragraph" w:customStyle="1" w:styleId="Noeeu">
    <w:name w:val="Noeeu"/>
    <w:rsid w:val="00AE6BCC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pacing w:val="-1"/>
      <w:kern w:val="65535"/>
      <w:position w:val="-1"/>
      <w:sz w:val="24"/>
      <w:szCs w:val="24"/>
      <w:lang w:val="en-US" w:eastAsia="ru-RU"/>
    </w:rPr>
  </w:style>
  <w:style w:type="paragraph" w:customStyle="1" w:styleId="Normal1">
    <w:name w:val="Normal1"/>
    <w:rsid w:val="00AE6BC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NumberedMy">
    <w:name w:val="ListNumberedMy"/>
    <w:basedOn w:val="a"/>
    <w:rsid w:val="00AE6BCC"/>
    <w:pPr>
      <w:widowControl w:val="0"/>
      <w:tabs>
        <w:tab w:val="num" w:pos="720"/>
      </w:tabs>
      <w:jc w:val="both"/>
    </w:pPr>
    <w:rPr>
      <w:rFonts w:ascii="Times New Roman CYR" w:hAnsi="Times New Roman CYR"/>
      <w:sz w:val="20"/>
      <w:szCs w:val="20"/>
      <w:lang w:val="en-GB" w:eastAsia="en-US"/>
    </w:rPr>
  </w:style>
  <w:style w:type="paragraph" w:styleId="af4">
    <w:name w:val="Block Text"/>
    <w:basedOn w:val="a"/>
    <w:uiPriority w:val="99"/>
    <w:rsid w:val="00AE6BCC"/>
    <w:pPr>
      <w:tabs>
        <w:tab w:val="left" w:pos="0"/>
        <w:tab w:val="num" w:pos="720"/>
      </w:tabs>
      <w:ind w:left="708" w:right="-1" w:firstLine="12"/>
      <w:jc w:val="both"/>
    </w:pPr>
    <w:rPr>
      <w:sz w:val="22"/>
      <w:szCs w:val="22"/>
    </w:rPr>
  </w:style>
  <w:style w:type="paragraph" w:customStyle="1" w:styleId="Iiiaeuiue">
    <w:name w:val="Ii?iaeuiue"/>
    <w:rsid w:val="00AE6BCC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1"/>
    <w:uiPriority w:val="59"/>
    <w:rsid w:val="00AE6BC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AE6BC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AE6BCC"/>
    <w:rPr>
      <w:rFonts w:ascii="Tahoma" w:hAnsi="Tahoma" w:cs="Tahoma"/>
      <w:sz w:val="16"/>
      <w:szCs w:val="16"/>
      <w:lang w:val="x-none" w:eastAsia="ru-RU"/>
    </w:rPr>
  </w:style>
  <w:style w:type="paragraph" w:customStyle="1" w:styleId="Default">
    <w:name w:val="Default"/>
    <w:rsid w:val="002368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f">
    <w:name w:val="f"/>
    <w:basedOn w:val="a0"/>
    <w:rsid w:val="006C37D7"/>
    <w:rPr>
      <w:rFonts w:cs="Times New Roman"/>
    </w:rPr>
  </w:style>
  <w:style w:type="paragraph" w:styleId="HTML">
    <w:name w:val="HTML Preformatted"/>
    <w:basedOn w:val="a"/>
    <w:link w:val="HTML0"/>
    <w:uiPriority w:val="99"/>
    <w:rsid w:val="003F5F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F5F8C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af8">
    <w:name w:val="номер страницы"/>
    <w:basedOn w:val="a0"/>
    <w:rsid w:val="003F5F8C"/>
    <w:rPr>
      <w:rFonts w:cs="Times New Roman"/>
    </w:rPr>
  </w:style>
  <w:style w:type="paragraph" w:customStyle="1" w:styleId="xl63">
    <w:name w:val="xl63"/>
    <w:basedOn w:val="a"/>
    <w:rsid w:val="003F5F8C"/>
    <w:pPr>
      <w:pBdr>
        <w:left w:val="single" w:sz="8" w:space="0" w:color="auto"/>
        <w:bottom w:val="single" w:sz="4" w:space="0" w:color="auto"/>
        <w:right w:val="single" w:sz="8" w:space="0" w:color="auto"/>
      </w:pBdr>
      <w:autoSpaceDE w:val="0"/>
      <w:autoSpaceDN w:val="0"/>
      <w:spacing w:before="100" w:after="100"/>
      <w:jc w:val="center"/>
    </w:pPr>
  </w:style>
  <w:style w:type="paragraph" w:customStyle="1" w:styleId="Iauiue">
    <w:name w:val="Iau?iue"/>
    <w:rsid w:val="0056448F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af9">
    <w:name w:val="бычный"/>
    <w:rsid w:val="0056448F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niiaiieoaeno">
    <w:name w:val="Iniiaiie oaeno"/>
    <w:basedOn w:val="Iauiue"/>
    <w:rsid w:val="0056448F"/>
    <w:pPr>
      <w:widowControl w:val="0"/>
      <w:autoSpaceDE w:val="0"/>
      <w:autoSpaceDN w:val="0"/>
    </w:pPr>
    <w:rPr>
      <w:szCs w:val="24"/>
      <w:lang w:eastAsia="en-US"/>
    </w:rPr>
  </w:style>
  <w:style w:type="character" w:styleId="afa">
    <w:name w:val="annotation reference"/>
    <w:basedOn w:val="a0"/>
    <w:uiPriority w:val="99"/>
    <w:unhideWhenUsed/>
    <w:rsid w:val="00464201"/>
    <w:rPr>
      <w:rFonts w:cs="Times New Roman"/>
      <w:sz w:val="16"/>
    </w:rPr>
  </w:style>
  <w:style w:type="paragraph" w:styleId="afb">
    <w:name w:val="annotation text"/>
    <w:basedOn w:val="a"/>
    <w:link w:val="afc"/>
    <w:uiPriority w:val="99"/>
    <w:unhideWhenUsed/>
    <w:rsid w:val="00464201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locked/>
    <w:rsid w:val="0046420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DA4E6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58353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locked/>
    <w:rsid w:val="00583533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56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946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footer1">
    <w:name w:val="footer1"/>
    <w:basedOn w:val="Noeeu"/>
    <w:uiPriority w:val="99"/>
    <w:rsid w:val="00A946D2"/>
    <w:pPr>
      <w:widowControl/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lang w:val="ru-RU"/>
    </w:rPr>
  </w:style>
  <w:style w:type="paragraph" w:styleId="aff">
    <w:name w:val="No Spacing"/>
    <w:uiPriority w:val="1"/>
    <w:qFormat/>
    <w:rsid w:val="00A946D2"/>
    <w:pPr>
      <w:spacing w:after="0" w:line="240" w:lineRule="auto"/>
    </w:pPr>
    <w:rPr>
      <w:rFonts w:ascii="Calibri" w:hAnsi="Calibri" w:cs="Times New Roman"/>
    </w:rPr>
  </w:style>
  <w:style w:type="table" w:customStyle="1" w:styleId="12">
    <w:name w:val="Сетка таблицы1"/>
    <w:basedOn w:val="a1"/>
    <w:next w:val="af5"/>
    <w:uiPriority w:val="59"/>
    <w:rsid w:val="00C3619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5"/>
    <w:uiPriority w:val="59"/>
    <w:rsid w:val="00C36193"/>
    <w:pPr>
      <w:spacing w:after="0" w:line="240" w:lineRule="auto"/>
      <w:jc w:val="both"/>
    </w:pPr>
    <w:rPr>
      <w:rFonts w:ascii="Times New Roman" w:eastAsiaTheme="minorHAnsi" w:hAnsi="Times New Roman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f5"/>
    <w:uiPriority w:val="59"/>
    <w:rsid w:val="00A378BB"/>
    <w:pPr>
      <w:spacing w:after="0" w:line="240" w:lineRule="auto"/>
      <w:jc w:val="both"/>
    </w:pPr>
    <w:rPr>
      <w:rFonts w:ascii="Times New Roman" w:eastAsiaTheme="minorHAnsi" w:hAnsi="Times New Roman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5"/>
    <w:uiPriority w:val="59"/>
    <w:rsid w:val="00A378BB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5"/>
    <w:uiPriority w:val="59"/>
    <w:rsid w:val="006A20BB"/>
    <w:pPr>
      <w:spacing w:after="0" w:line="240" w:lineRule="auto"/>
      <w:jc w:val="both"/>
    </w:pPr>
    <w:rPr>
      <w:rFonts w:ascii="Times New Roman" w:eastAsiaTheme="minorHAnsi" w:hAnsi="Times New Roman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5"/>
    <w:uiPriority w:val="59"/>
    <w:rsid w:val="006A20B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2B27ED"/>
  </w:style>
  <w:style w:type="table" w:customStyle="1" w:styleId="7">
    <w:name w:val="Сетка таблицы7"/>
    <w:basedOn w:val="a1"/>
    <w:next w:val="af5"/>
    <w:uiPriority w:val="59"/>
    <w:rsid w:val="002B27ED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5"/>
    <w:uiPriority w:val="59"/>
    <w:rsid w:val="002B27ED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5"/>
    <w:uiPriority w:val="59"/>
    <w:rsid w:val="002B27ED"/>
    <w:pPr>
      <w:spacing w:after="0" w:line="240" w:lineRule="auto"/>
      <w:jc w:val="both"/>
    </w:pPr>
    <w:rPr>
      <w:rFonts w:ascii="Times New Roman" w:eastAsiaTheme="minorHAnsi" w:hAnsi="Times New Roman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5"/>
    <w:uiPriority w:val="59"/>
    <w:rsid w:val="002B27ED"/>
    <w:pPr>
      <w:spacing w:after="0" w:line="240" w:lineRule="auto"/>
      <w:jc w:val="both"/>
    </w:pPr>
    <w:rPr>
      <w:rFonts w:ascii="Times New Roman" w:eastAsiaTheme="minorHAnsi" w:hAnsi="Times New Roman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5"/>
    <w:uiPriority w:val="59"/>
    <w:rsid w:val="002B27ED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5"/>
    <w:uiPriority w:val="59"/>
    <w:rsid w:val="002B27ED"/>
    <w:pPr>
      <w:spacing w:after="0" w:line="240" w:lineRule="auto"/>
      <w:jc w:val="both"/>
    </w:pPr>
    <w:rPr>
      <w:rFonts w:ascii="Times New Roman" w:eastAsiaTheme="minorHAnsi" w:hAnsi="Times New Roman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f5"/>
    <w:uiPriority w:val="59"/>
    <w:rsid w:val="002B27ED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f5"/>
    <w:uiPriority w:val="59"/>
    <w:rsid w:val="002B27ED"/>
    <w:pPr>
      <w:spacing w:after="0" w:line="240" w:lineRule="auto"/>
      <w:jc w:val="both"/>
    </w:pPr>
    <w:rPr>
      <w:rFonts w:ascii="Times New Roman" w:eastAsiaTheme="minorHAnsi" w:hAnsi="Times New Roman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40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03265-2DF9-4CC7-86D7-D651AE847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A2D3A0B5</Template>
  <TotalTime>3</TotalTime>
  <Pages>2</Pages>
  <Words>205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 RF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Гайдарова, Юлия Николаевна</dc:creator>
  <cp:lastModifiedBy>Андреева Татьяна Николаевна</cp:lastModifiedBy>
  <cp:revision>3</cp:revision>
  <cp:lastPrinted>2018-01-29T12:17:00Z</cp:lastPrinted>
  <dcterms:created xsi:type="dcterms:W3CDTF">2018-11-21T04:47:00Z</dcterms:created>
  <dcterms:modified xsi:type="dcterms:W3CDTF">2018-11-21T04:49:00Z</dcterms:modified>
</cp:coreProperties>
</file>